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5EC3" w14:textId="44DA1619" w:rsidR="00604760" w:rsidRPr="004560A0" w:rsidRDefault="00604760" w:rsidP="00377D4B">
      <w:pPr>
        <w:pStyle w:val="a3"/>
        <w:wordWrap/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r w:rsidRPr="004560A0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第</w:t>
      </w:r>
      <w:r w:rsidR="003C21E9" w:rsidRPr="004560A0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1</w:t>
      </w:r>
      <w:r w:rsidR="001A2289" w:rsidRPr="004560A0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4</w:t>
      </w:r>
      <w:r w:rsidRPr="004560A0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回</w:t>
      </w:r>
      <w:r w:rsidR="00ED6DE3" w:rsidRPr="004560A0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　</w:t>
      </w:r>
      <w:r w:rsidRPr="004560A0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障害のある人もない人も共につくる緑区民のつどい</w:t>
      </w:r>
    </w:p>
    <w:p w14:paraId="0A3666CC" w14:textId="47334F9F" w:rsidR="00D85782" w:rsidRPr="004560A0" w:rsidRDefault="00D85782" w:rsidP="00377D4B">
      <w:pPr>
        <w:pStyle w:val="a3"/>
        <w:wordWrap/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bCs/>
          <w:kern w:val="0"/>
        </w:rPr>
      </w:pPr>
      <w:r w:rsidRPr="004560A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～知ることでつながる、みどりの輪　2025～</w:t>
      </w:r>
    </w:p>
    <w:p w14:paraId="0728CB6E" w14:textId="65CD3388" w:rsidR="00342D13" w:rsidRDefault="00342D13" w:rsidP="00D85782">
      <w:pPr>
        <w:pStyle w:val="a3"/>
        <w:wordWrap/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bCs/>
          <w:spacing w:val="15"/>
          <w:sz w:val="36"/>
          <w:szCs w:val="36"/>
        </w:rPr>
      </w:pPr>
      <w:r w:rsidRPr="004560A0">
        <w:rPr>
          <w:rFonts w:ascii="HG丸ｺﾞｼｯｸM-PRO" w:eastAsia="HG丸ｺﾞｼｯｸM-PRO" w:hAnsi="HG丸ｺﾞｼｯｸM-PRO" w:hint="eastAsia"/>
          <w:b/>
          <w:bCs/>
          <w:spacing w:val="15"/>
          <w:sz w:val="36"/>
          <w:szCs w:val="36"/>
        </w:rPr>
        <w:t xml:space="preserve">　</w:t>
      </w:r>
      <w:r w:rsidR="006C0051" w:rsidRPr="004560A0">
        <w:rPr>
          <w:rFonts w:ascii="HG丸ｺﾞｼｯｸM-PRO" w:eastAsia="HG丸ｺﾞｼｯｸM-PRO" w:hAnsi="HG丸ｺﾞｼｯｸM-PRO" w:hint="eastAsia"/>
          <w:b/>
          <w:bCs/>
          <w:spacing w:val="15"/>
          <w:sz w:val="36"/>
          <w:szCs w:val="36"/>
        </w:rPr>
        <w:t>みどりのクリエイター展</w:t>
      </w:r>
      <w:r w:rsidRPr="004560A0">
        <w:rPr>
          <w:rFonts w:ascii="HG丸ｺﾞｼｯｸM-PRO" w:eastAsia="HG丸ｺﾞｼｯｸM-PRO" w:hAnsi="HG丸ｺﾞｼｯｸM-PRO" w:hint="eastAsia"/>
          <w:b/>
          <w:bCs/>
          <w:spacing w:val="15"/>
          <w:sz w:val="36"/>
          <w:szCs w:val="36"/>
        </w:rPr>
        <w:t xml:space="preserve">　</w:t>
      </w:r>
      <w:r w:rsidR="00CF0C96" w:rsidRPr="004560A0">
        <w:rPr>
          <w:rFonts w:ascii="HG丸ｺﾞｼｯｸM-PRO" w:eastAsia="HG丸ｺﾞｼｯｸM-PRO" w:hAnsi="HG丸ｺﾞｼｯｸM-PRO" w:hint="eastAsia"/>
          <w:b/>
          <w:bCs/>
          <w:spacing w:val="15"/>
          <w:sz w:val="36"/>
          <w:szCs w:val="36"/>
        </w:rPr>
        <w:t>作品</w:t>
      </w:r>
      <w:r w:rsidR="00C967B6" w:rsidRPr="004560A0">
        <w:rPr>
          <w:rFonts w:ascii="HG丸ｺﾞｼｯｸM-PRO" w:eastAsia="HG丸ｺﾞｼｯｸM-PRO" w:hAnsi="HG丸ｺﾞｼｯｸM-PRO" w:hint="eastAsia"/>
          <w:b/>
          <w:bCs/>
          <w:spacing w:val="15"/>
          <w:sz w:val="36"/>
          <w:szCs w:val="36"/>
        </w:rPr>
        <w:t>募集</w:t>
      </w:r>
      <w:r w:rsidR="004560A0">
        <w:rPr>
          <w:rFonts w:ascii="HG丸ｺﾞｼｯｸM-PRO" w:eastAsia="HG丸ｺﾞｼｯｸM-PRO" w:hAnsi="HG丸ｺﾞｼｯｸM-PRO" w:hint="eastAsia"/>
          <w:b/>
          <w:bCs/>
          <w:spacing w:val="15"/>
          <w:sz w:val="36"/>
          <w:szCs w:val="36"/>
        </w:rPr>
        <w:t>要項</w:t>
      </w:r>
    </w:p>
    <w:p w14:paraId="62A28F09" w14:textId="77777777" w:rsidR="004560A0" w:rsidRPr="004560A0" w:rsidRDefault="004560A0" w:rsidP="00D85782">
      <w:pPr>
        <w:pStyle w:val="a3"/>
        <w:wordWrap/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bCs/>
          <w:spacing w:val="15"/>
          <w:sz w:val="22"/>
          <w:szCs w:val="22"/>
        </w:rPr>
      </w:pPr>
    </w:p>
    <w:p w14:paraId="07513E13" w14:textId="07599725" w:rsidR="0027174F" w:rsidRPr="003A65B4" w:rsidRDefault="00DA201F" w:rsidP="003A65B4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bCs/>
        </w:rPr>
      </w:pPr>
      <w:r w:rsidRPr="003A65B4">
        <w:rPr>
          <w:rFonts w:ascii="HG丸ｺﾞｼｯｸM-PRO" w:eastAsia="HG丸ｺﾞｼｯｸM-PRO" w:hAnsi="HG丸ｺﾞｼｯｸM-PRO" w:hint="eastAsia"/>
          <w:b/>
          <w:bCs/>
        </w:rPr>
        <w:t xml:space="preserve">目　　的　　</w:t>
      </w:r>
    </w:p>
    <w:p w14:paraId="62D5030A" w14:textId="665BE092" w:rsidR="00DD6AFE" w:rsidRPr="003A65B4" w:rsidRDefault="00DD6AFE" w:rsidP="003A65B4">
      <w:pPr>
        <w:snapToGrid w:val="0"/>
        <w:spacing w:line="360" w:lineRule="auto"/>
        <w:ind w:firstLineChars="200" w:firstLine="419"/>
        <w:rPr>
          <w:rFonts w:ascii="HG丸ｺﾞｼｯｸM-PRO" w:eastAsia="HG丸ｺﾞｼｯｸM-PRO" w:hAnsi="HG丸ｺﾞｼｯｸM-PRO"/>
        </w:rPr>
      </w:pPr>
      <w:r w:rsidRPr="003A65B4">
        <w:rPr>
          <w:rFonts w:ascii="HG丸ｺﾞｼｯｸM-PRO" w:eastAsia="HG丸ｺﾞｼｯｸM-PRO" w:hAnsi="HG丸ｺﾞｼｯｸM-PRO" w:hint="eastAsia"/>
        </w:rPr>
        <w:t>作品を通じて障</w:t>
      </w:r>
      <w:r w:rsidR="00DF723B">
        <w:rPr>
          <w:rFonts w:ascii="HG丸ｺﾞｼｯｸM-PRO" w:eastAsia="HG丸ｺﾞｼｯｸM-PRO" w:hAnsi="HG丸ｺﾞｼｯｸM-PRO" w:hint="eastAsia"/>
        </w:rPr>
        <w:t>害</w:t>
      </w:r>
      <w:r w:rsidRPr="003A65B4">
        <w:rPr>
          <w:rFonts w:ascii="HG丸ｺﾞｼｯｸM-PRO" w:eastAsia="HG丸ｺﾞｼｯｸM-PRO" w:hAnsi="HG丸ｺﾞｼｯｸM-PRO" w:hint="eastAsia"/>
        </w:rPr>
        <w:t>のある人の「共感」と「対話」の場を</w:t>
      </w:r>
      <w:r w:rsidR="00D85782" w:rsidRPr="003A65B4">
        <w:rPr>
          <w:rFonts w:ascii="HG丸ｺﾞｼｯｸM-PRO" w:eastAsia="HG丸ｺﾞｼｯｸM-PRO" w:hAnsi="HG丸ｺﾞｼｯｸM-PRO" w:hint="eastAsia"/>
        </w:rPr>
        <w:t>作る</w:t>
      </w:r>
      <w:r w:rsidRPr="003A65B4">
        <w:rPr>
          <w:rFonts w:ascii="HG丸ｺﾞｼｯｸM-PRO" w:eastAsia="HG丸ｺﾞｼｯｸM-PRO" w:hAnsi="HG丸ｺﾞｼｯｸM-PRO" w:hint="eastAsia"/>
        </w:rPr>
        <w:t>。</w:t>
      </w:r>
    </w:p>
    <w:p w14:paraId="2E3CA361" w14:textId="77777777" w:rsidR="003A65B4" w:rsidRDefault="003A65B4" w:rsidP="003A65B4">
      <w:pPr>
        <w:snapToGrid w:val="0"/>
        <w:spacing w:line="360" w:lineRule="auto"/>
        <w:rPr>
          <w:rFonts w:ascii="HG丸ｺﾞｼｯｸM-PRO" w:eastAsia="HG丸ｺﾞｼｯｸM-PRO" w:hAnsi="HG丸ｺﾞｼｯｸM-PRO" w:cs="メイリオ"/>
          <w:b/>
          <w:bCs/>
          <w:kern w:val="0"/>
        </w:rPr>
      </w:pPr>
    </w:p>
    <w:p w14:paraId="1D904811" w14:textId="4E765F8E" w:rsidR="00547145" w:rsidRPr="003A65B4" w:rsidRDefault="00547145" w:rsidP="003A65B4">
      <w:pPr>
        <w:snapToGrid w:val="0"/>
        <w:spacing w:line="360" w:lineRule="auto"/>
        <w:rPr>
          <w:rFonts w:ascii="HG丸ｺﾞｼｯｸM-PRO" w:eastAsia="HG丸ｺﾞｼｯｸM-PRO" w:hAnsi="HG丸ｺﾞｼｯｸM-PRO" w:cs="メイリオ"/>
          <w:b/>
          <w:bCs/>
          <w:kern w:val="0"/>
        </w:rPr>
      </w:pPr>
      <w:r w:rsidRPr="003A65B4">
        <w:rPr>
          <w:rFonts w:ascii="HG丸ｺﾞｼｯｸM-PRO" w:eastAsia="HG丸ｺﾞｼｯｸM-PRO" w:hAnsi="HG丸ｺﾞｼｯｸM-PRO" w:cs="メイリオ" w:hint="eastAsia"/>
          <w:b/>
          <w:bCs/>
          <w:kern w:val="0"/>
        </w:rPr>
        <w:t>概</w:t>
      </w:r>
      <w:r w:rsidR="00E3244E" w:rsidRPr="003A65B4">
        <w:rPr>
          <w:rFonts w:ascii="HG丸ｺﾞｼｯｸM-PRO" w:eastAsia="HG丸ｺﾞｼｯｸM-PRO" w:hAnsi="HG丸ｺﾞｼｯｸM-PRO" w:cs="メイリオ" w:hint="eastAsia"/>
          <w:b/>
          <w:bCs/>
          <w:kern w:val="0"/>
        </w:rPr>
        <w:t xml:space="preserve">　　</w:t>
      </w:r>
      <w:r w:rsidRPr="003A65B4">
        <w:rPr>
          <w:rFonts w:ascii="HG丸ｺﾞｼｯｸM-PRO" w:eastAsia="HG丸ｺﾞｼｯｸM-PRO" w:hAnsi="HG丸ｺﾞｼｯｸM-PRO" w:cs="メイリオ" w:hint="eastAsia"/>
          <w:b/>
          <w:bCs/>
          <w:kern w:val="0"/>
        </w:rPr>
        <w:t>要</w:t>
      </w:r>
    </w:p>
    <w:p w14:paraId="20766000" w14:textId="005252EC" w:rsidR="00D85782" w:rsidRPr="00DF723B" w:rsidRDefault="00DF723B" w:rsidP="00DF723B">
      <w:pPr>
        <w:pStyle w:val="ac"/>
        <w:snapToGrid w:val="0"/>
        <w:spacing w:line="360" w:lineRule="auto"/>
        <w:ind w:leftChars="0" w:left="420"/>
        <w:rPr>
          <w:rFonts w:ascii="HG丸ｺﾞｼｯｸM-PRO" w:eastAsia="HG丸ｺﾞｼｯｸM-PRO" w:hAnsi="HG丸ｺﾞｼｯｸM-PRO" w:cs="メイリオ"/>
          <w:kern w:val="0"/>
          <w:sz w:val="22"/>
        </w:rPr>
      </w:pPr>
      <w:r>
        <w:rPr>
          <w:rFonts w:ascii="HG丸ｺﾞｼｯｸM-PRO" w:eastAsia="HG丸ｺﾞｼｯｸM-PRO" w:hAnsi="HG丸ｺﾞｼｯｸM-PRO" w:cs="メイリオ" w:hint="eastAsia"/>
          <w:kern w:val="0"/>
          <w:sz w:val="22"/>
        </w:rPr>
        <w:t>10/25（土）に大高緑地で開催する</w:t>
      </w:r>
      <w:r w:rsidR="00D85782" w:rsidRPr="004560A0">
        <w:rPr>
          <w:rFonts w:ascii="HG丸ｺﾞｼｯｸM-PRO" w:eastAsia="HG丸ｺﾞｼｯｸM-PRO" w:hAnsi="HG丸ｺﾞｼｯｸM-PRO" w:cs="メイリオ" w:hint="eastAsia"/>
          <w:kern w:val="0"/>
          <w:sz w:val="22"/>
        </w:rPr>
        <w:t>緑区民</w:t>
      </w:r>
      <w:r w:rsidR="003A65B4">
        <w:rPr>
          <w:rFonts w:ascii="HG丸ｺﾞｼｯｸM-PRO" w:eastAsia="HG丸ｺﾞｼｯｸM-PRO" w:hAnsi="HG丸ｺﾞｼｯｸM-PRO" w:cs="メイリオ" w:hint="eastAsia"/>
          <w:kern w:val="0"/>
          <w:sz w:val="22"/>
        </w:rPr>
        <w:t>まつ</w:t>
      </w:r>
      <w:r w:rsidR="00D85782" w:rsidRPr="004560A0">
        <w:rPr>
          <w:rFonts w:ascii="HG丸ｺﾞｼｯｸM-PRO" w:eastAsia="HG丸ｺﾞｼｯｸM-PRO" w:hAnsi="HG丸ｺﾞｼｯｸM-PRO" w:cs="メイリオ" w:hint="eastAsia"/>
          <w:kern w:val="0"/>
          <w:sz w:val="22"/>
        </w:rPr>
        <w:t>り</w:t>
      </w:r>
      <w:r>
        <w:rPr>
          <w:rFonts w:ascii="HG丸ｺﾞｼｯｸM-PRO" w:eastAsia="HG丸ｺﾞｼｯｸM-PRO" w:hAnsi="HG丸ｺﾞｼｯｸM-PRO" w:cs="メイリオ" w:hint="eastAsia"/>
          <w:kern w:val="0"/>
          <w:sz w:val="22"/>
        </w:rPr>
        <w:t>の中で、</w:t>
      </w:r>
      <w:r w:rsidR="00D85782" w:rsidRPr="004560A0">
        <w:rPr>
          <w:rFonts w:ascii="HG丸ｺﾞｼｯｸM-PRO" w:eastAsia="HG丸ｺﾞｼｯｸM-PRO" w:hAnsi="HG丸ｺﾞｼｯｸM-PRO" w:cs="メイリオ" w:hint="eastAsia"/>
          <w:kern w:val="0"/>
          <w:sz w:val="22"/>
        </w:rPr>
        <w:t>福祉マルシェの催しの一つになります。</w:t>
      </w:r>
      <w:r w:rsidR="003A65B4">
        <w:rPr>
          <w:rFonts w:ascii="HG丸ｺﾞｼｯｸM-PRO" w:eastAsia="HG丸ｺﾞｼｯｸM-PRO" w:hAnsi="HG丸ｺﾞｼｯｸM-PRO" w:cs="メイリオ" w:hint="eastAsia"/>
          <w:kern w:val="0"/>
          <w:sz w:val="22"/>
        </w:rPr>
        <w:t>テントの半分のスペースを使い、</w:t>
      </w:r>
      <w:r w:rsidR="003A65B4" w:rsidRPr="00DF723B">
        <w:rPr>
          <w:rFonts w:ascii="HG丸ｺﾞｼｯｸM-PRO" w:eastAsia="HG丸ｺﾞｼｯｸM-PRO" w:hAnsi="HG丸ｺﾞｼｯｸM-PRO" w:cs="メイリオ" w:hint="eastAsia"/>
          <w:kern w:val="0"/>
          <w:sz w:val="22"/>
        </w:rPr>
        <w:t>絵の展示を行います。</w:t>
      </w:r>
    </w:p>
    <w:p w14:paraId="3F1F26E2" w14:textId="55CBD88F" w:rsidR="00E173B2" w:rsidRPr="003A65B4" w:rsidRDefault="00E173B2" w:rsidP="003A65B4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/>
        </w:rPr>
      </w:pPr>
    </w:p>
    <w:p w14:paraId="1CC9BFF7" w14:textId="77777777" w:rsidR="003A65B4" w:rsidRDefault="00ED3ADA" w:rsidP="003A65B4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/>
        </w:rPr>
      </w:pPr>
      <w:r w:rsidRPr="003A65B4">
        <w:rPr>
          <w:rFonts w:ascii="HG丸ｺﾞｼｯｸM-PRO" w:eastAsia="HG丸ｺﾞｼｯｸM-PRO" w:hAnsi="HG丸ｺﾞｼｯｸM-PRO" w:hint="eastAsia"/>
          <w:b/>
          <w:bCs/>
        </w:rPr>
        <w:t>参</w:t>
      </w:r>
      <w:r w:rsidR="003A65B4">
        <w:rPr>
          <w:rFonts w:ascii="HG丸ｺﾞｼｯｸM-PRO" w:eastAsia="HG丸ｺﾞｼｯｸM-PRO" w:hAnsi="HG丸ｺﾞｼｯｸM-PRO" w:hint="eastAsia"/>
          <w:b/>
          <w:bCs/>
        </w:rPr>
        <w:t xml:space="preserve"> </w:t>
      </w:r>
      <w:r w:rsidRPr="003A65B4">
        <w:rPr>
          <w:rFonts w:ascii="HG丸ｺﾞｼｯｸM-PRO" w:eastAsia="HG丸ｺﾞｼｯｸM-PRO" w:hAnsi="HG丸ｺﾞｼｯｸM-PRO" w:hint="eastAsia"/>
          <w:b/>
          <w:bCs/>
        </w:rPr>
        <w:t>加</w:t>
      </w:r>
      <w:r w:rsidR="003A65B4">
        <w:rPr>
          <w:rFonts w:ascii="HG丸ｺﾞｼｯｸM-PRO" w:eastAsia="HG丸ｺﾞｼｯｸM-PRO" w:hAnsi="HG丸ｺﾞｼｯｸM-PRO" w:hint="eastAsia"/>
          <w:b/>
          <w:bCs/>
        </w:rPr>
        <w:t xml:space="preserve"> </w:t>
      </w:r>
      <w:r w:rsidRPr="003A65B4">
        <w:rPr>
          <w:rFonts w:ascii="HG丸ｺﾞｼｯｸM-PRO" w:eastAsia="HG丸ｺﾞｼｯｸM-PRO" w:hAnsi="HG丸ｺﾞｼｯｸM-PRO" w:hint="eastAsia"/>
          <w:b/>
          <w:bCs/>
        </w:rPr>
        <w:t>資</w:t>
      </w:r>
      <w:r w:rsidR="003A65B4">
        <w:rPr>
          <w:rFonts w:ascii="HG丸ｺﾞｼｯｸM-PRO" w:eastAsia="HG丸ｺﾞｼｯｸM-PRO" w:hAnsi="HG丸ｺﾞｼｯｸM-PRO" w:hint="eastAsia"/>
          <w:b/>
          <w:bCs/>
        </w:rPr>
        <w:t xml:space="preserve"> </w:t>
      </w:r>
      <w:r w:rsidRPr="003A65B4">
        <w:rPr>
          <w:rFonts w:ascii="HG丸ｺﾞｼｯｸM-PRO" w:eastAsia="HG丸ｺﾞｼｯｸM-PRO" w:hAnsi="HG丸ｺﾞｼｯｸM-PRO" w:hint="eastAsia"/>
          <w:b/>
          <w:bCs/>
        </w:rPr>
        <w:t>格</w:t>
      </w:r>
      <w:r w:rsidRPr="003A65B4">
        <w:rPr>
          <w:rFonts w:ascii="HG丸ｺﾞｼｯｸM-PRO" w:eastAsia="HG丸ｺﾞｼｯｸM-PRO" w:hAnsi="HG丸ｺﾞｼｯｸM-PRO" w:hint="eastAsia"/>
        </w:rPr>
        <w:t xml:space="preserve">　</w:t>
      </w:r>
      <w:r w:rsidR="00CC5E49" w:rsidRPr="003A65B4">
        <w:rPr>
          <w:rFonts w:ascii="HG丸ｺﾞｼｯｸM-PRO" w:eastAsia="HG丸ｺﾞｼｯｸM-PRO" w:hAnsi="HG丸ｺﾞｼｯｸM-PRO" w:hint="eastAsia"/>
        </w:rPr>
        <w:t xml:space="preserve">　</w:t>
      </w:r>
    </w:p>
    <w:p w14:paraId="52C22121" w14:textId="711A660C" w:rsidR="00E173B2" w:rsidRPr="003A65B4" w:rsidRDefault="00F3277A" w:rsidP="003A65B4">
      <w:pPr>
        <w:overflowPunct w:val="0"/>
        <w:snapToGrid w:val="0"/>
        <w:spacing w:line="360" w:lineRule="auto"/>
        <w:ind w:firstLineChars="200" w:firstLine="419"/>
        <w:textAlignment w:val="baseline"/>
        <w:rPr>
          <w:rFonts w:ascii="HG丸ｺﾞｼｯｸM-PRO" w:eastAsia="HG丸ｺﾞｼｯｸM-PRO" w:hAnsi="HG丸ｺﾞｼｯｸM-PRO"/>
        </w:rPr>
      </w:pPr>
      <w:r w:rsidRPr="003A65B4">
        <w:rPr>
          <w:rFonts w:ascii="HG丸ｺﾞｼｯｸM-PRO" w:eastAsia="HG丸ｺﾞｼｯｸM-PRO" w:hAnsi="HG丸ｺﾞｼｯｸM-PRO" w:hint="eastAsia"/>
        </w:rPr>
        <w:t>下記の要件を満たしていることが条件</w:t>
      </w:r>
    </w:p>
    <w:p w14:paraId="7F0FEFE2" w14:textId="1CA6C2C5" w:rsidR="00E173B2" w:rsidRPr="004560A0" w:rsidRDefault="003A65B4" w:rsidP="003A65B4">
      <w:pPr>
        <w:overflowPunct w:val="0"/>
        <w:snapToGrid w:val="0"/>
        <w:spacing w:line="360" w:lineRule="auto"/>
        <w:ind w:firstLineChars="550" w:firstLine="1152"/>
        <w:textAlignment w:val="baseline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①　</w:t>
      </w:r>
      <w:r w:rsidR="00482ED8" w:rsidRPr="004560A0">
        <w:rPr>
          <w:rFonts w:ascii="HG丸ｺﾞｼｯｸM-PRO" w:eastAsia="HG丸ｺﾞｼｯｸM-PRO" w:hAnsi="HG丸ｺﾞｼｯｸM-PRO" w:hint="eastAsia"/>
          <w:szCs w:val="22"/>
        </w:rPr>
        <w:t>障害のある</w:t>
      </w:r>
      <w:r w:rsidR="00D85782" w:rsidRPr="004560A0">
        <w:rPr>
          <w:rFonts w:ascii="HG丸ｺﾞｼｯｸM-PRO" w:eastAsia="HG丸ｺﾞｼｯｸM-PRO" w:hAnsi="HG丸ｺﾞｼｯｸM-PRO" w:hint="eastAsia"/>
          <w:szCs w:val="22"/>
        </w:rPr>
        <w:t>方なら</w:t>
      </w:r>
      <w:r w:rsidR="00482ED8" w:rsidRPr="004560A0">
        <w:rPr>
          <w:rFonts w:ascii="HG丸ｺﾞｼｯｸM-PRO" w:eastAsia="HG丸ｺﾞｼｯｸM-PRO" w:hAnsi="HG丸ｺﾞｼｯｸM-PRO" w:hint="eastAsia"/>
          <w:szCs w:val="22"/>
        </w:rPr>
        <w:t>子</w:t>
      </w:r>
      <w:r w:rsidR="00CD14E4" w:rsidRPr="004560A0">
        <w:rPr>
          <w:rFonts w:ascii="HG丸ｺﾞｼｯｸM-PRO" w:eastAsia="HG丸ｺﾞｼｯｸM-PRO" w:hAnsi="HG丸ｺﾞｼｯｸM-PRO" w:hint="eastAsia"/>
          <w:szCs w:val="22"/>
        </w:rPr>
        <w:t>ども</w:t>
      </w:r>
      <w:r w:rsidR="00482ED8" w:rsidRPr="004560A0">
        <w:rPr>
          <w:rFonts w:ascii="HG丸ｺﾞｼｯｸM-PRO" w:eastAsia="HG丸ｺﾞｼｯｸM-PRO" w:hAnsi="HG丸ｺﾞｼｯｸM-PRO" w:hint="eastAsia"/>
          <w:szCs w:val="22"/>
        </w:rPr>
        <w:t>から大人まで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年齢は問いません</w:t>
      </w:r>
    </w:p>
    <w:p w14:paraId="52B81404" w14:textId="6F55B265" w:rsidR="00482ED8" w:rsidRDefault="003A65B4" w:rsidP="003A65B4">
      <w:pPr>
        <w:overflowPunct w:val="0"/>
        <w:snapToGrid w:val="0"/>
        <w:spacing w:line="360" w:lineRule="auto"/>
        <w:ind w:firstLineChars="550" w:firstLine="1152"/>
        <w:textAlignment w:val="baseline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②　</w:t>
      </w:r>
      <w:r w:rsidR="00482ED8" w:rsidRPr="004560A0">
        <w:rPr>
          <w:rFonts w:ascii="HG丸ｺﾞｼｯｸM-PRO" w:eastAsia="HG丸ｺﾞｼｯｸM-PRO" w:hAnsi="HG丸ｺﾞｼｯｸM-PRO" w:hint="eastAsia"/>
          <w:szCs w:val="22"/>
        </w:rPr>
        <w:t>緑区内の</w:t>
      </w:r>
      <w:r w:rsidR="007C272F" w:rsidRPr="004560A0">
        <w:rPr>
          <w:rFonts w:ascii="HG丸ｺﾞｼｯｸM-PRO" w:eastAsia="HG丸ｺﾞｼｯｸM-PRO" w:hAnsi="HG丸ｺﾞｼｯｸM-PRO" w:hint="eastAsia"/>
          <w:szCs w:val="22"/>
        </w:rPr>
        <w:t>福祉</w:t>
      </w:r>
      <w:r w:rsidR="00482ED8" w:rsidRPr="004560A0">
        <w:rPr>
          <w:rFonts w:ascii="HG丸ｺﾞｼｯｸM-PRO" w:eastAsia="HG丸ｺﾞｼｯｸM-PRO" w:hAnsi="HG丸ｺﾞｼｯｸM-PRO" w:hint="eastAsia"/>
          <w:szCs w:val="22"/>
        </w:rPr>
        <w:t>事業所</w:t>
      </w:r>
      <w:r w:rsidR="00D85782" w:rsidRPr="004560A0">
        <w:rPr>
          <w:rFonts w:ascii="HG丸ｺﾞｼｯｸM-PRO" w:eastAsia="HG丸ｺﾞｼｯｸM-PRO" w:hAnsi="HG丸ｺﾞｼｯｸM-PRO" w:hint="eastAsia"/>
          <w:szCs w:val="22"/>
        </w:rPr>
        <w:t>、</w:t>
      </w:r>
      <w:r w:rsidR="00C7229D" w:rsidRPr="004560A0">
        <w:rPr>
          <w:rFonts w:ascii="HG丸ｺﾞｼｯｸM-PRO" w:eastAsia="HG丸ｺﾞｼｯｸM-PRO" w:hAnsi="HG丸ｺﾞｼｯｸM-PRO" w:hint="eastAsia"/>
          <w:szCs w:val="22"/>
        </w:rPr>
        <w:t>クリニック</w:t>
      </w:r>
      <w:r>
        <w:rPr>
          <w:rFonts w:ascii="HG丸ｺﾞｼｯｸM-PRO" w:eastAsia="HG丸ｺﾞｼｯｸM-PRO" w:hAnsi="HG丸ｺﾞｼｯｸM-PRO" w:hint="eastAsia"/>
          <w:szCs w:val="22"/>
        </w:rPr>
        <w:t>、</w:t>
      </w:r>
      <w:r w:rsidR="00D85782" w:rsidRPr="004560A0">
        <w:rPr>
          <w:rFonts w:ascii="HG丸ｺﾞｼｯｸM-PRO" w:eastAsia="HG丸ｺﾞｼｯｸM-PRO" w:hAnsi="HG丸ｺﾞｼｯｸM-PRO" w:hint="eastAsia"/>
          <w:szCs w:val="22"/>
        </w:rPr>
        <w:t>デイケア</w:t>
      </w:r>
      <w:r w:rsidR="0011792A" w:rsidRPr="004560A0">
        <w:rPr>
          <w:rFonts w:ascii="HG丸ｺﾞｼｯｸM-PRO" w:eastAsia="HG丸ｺﾞｼｯｸM-PRO" w:hAnsi="HG丸ｺﾞｼｯｸM-PRO" w:hint="eastAsia"/>
          <w:szCs w:val="22"/>
        </w:rPr>
        <w:t>等</w:t>
      </w:r>
      <w:r w:rsidR="00D85782" w:rsidRPr="004560A0">
        <w:rPr>
          <w:rFonts w:ascii="HG丸ｺﾞｼｯｸM-PRO" w:eastAsia="HG丸ｺﾞｼｯｸM-PRO" w:hAnsi="HG丸ｺﾞｼｯｸM-PRO" w:hint="eastAsia"/>
          <w:szCs w:val="22"/>
        </w:rPr>
        <w:t>へ</w:t>
      </w:r>
      <w:r w:rsidR="002F0EA9" w:rsidRPr="004560A0">
        <w:rPr>
          <w:rFonts w:ascii="HG丸ｺﾞｼｯｸM-PRO" w:eastAsia="HG丸ｺﾞｼｯｸM-PRO" w:hAnsi="HG丸ｺﾞｼｯｸM-PRO" w:hint="eastAsia"/>
          <w:szCs w:val="22"/>
        </w:rPr>
        <w:t>通われている方</w:t>
      </w:r>
    </w:p>
    <w:p w14:paraId="3F674101" w14:textId="77777777" w:rsidR="003A65B4" w:rsidRPr="004560A0" w:rsidRDefault="003A65B4" w:rsidP="003A65B4">
      <w:pPr>
        <w:overflowPunct w:val="0"/>
        <w:snapToGrid w:val="0"/>
        <w:spacing w:line="360" w:lineRule="auto"/>
        <w:ind w:firstLineChars="550" w:firstLine="1152"/>
        <w:textAlignment w:val="baseline"/>
        <w:rPr>
          <w:rFonts w:ascii="HG丸ｺﾞｼｯｸM-PRO" w:eastAsia="HG丸ｺﾞｼｯｸM-PRO" w:hAnsi="HG丸ｺﾞｼｯｸM-PRO"/>
          <w:szCs w:val="22"/>
        </w:rPr>
      </w:pPr>
    </w:p>
    <w:p w14:paraId="2B234196" w14:textId="0C246478" w:rsidR="00E173B2" w:rsidRDefault="002F19F2" w:rsidP="003A65B4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/>
        </w:rPr>
      </w:pPr>
      <w:r w:rsidRPr="003A65B4">
        <w:rPr>
          <w:rFonts w:ascii="HG丸ｺﾞｼｯｸM-PRO" w:eastAsia="HG丸ｺﾞｼｯｸM-PRO" w:hAnsi="HG丸ｺﾞｼｯｸM-PRO" w:hint="eastAsia"/>
          <w:b/>
          <w:bCs/>
          <w:spacing w:val="44"/>
          <w:kern w:val="0"/>
          <w:fitText w:val="840" w:id="1651684096"/>
        </w:rPr>
        <w:t>参加</w:t>
      </w:r>
      <w:r w:rsidRPr="003A65B4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fitText w:val="840" w:id="1651684096"/>
        </w:rPr>
        <w:t>費</w:t>
      </w:r>
      <w:r w:rsidR="00D25A09" w:rsidRPr="003A65B4">
        <w:rPr>
          <w:rFonts w:ascii="HG丸ｺﾞｼｯｸM-PRO" w:eastAsia="HG丸ｺﾞｼｯｸM-PRO" w:hAnsi="HG丸ｺﾞｼｯｸM-PRO" w:hint="eastAsia"/>
        </w:rPr>
        <w:t xml:space="preserve">　　無料</w:t>
      </w:r>
    </w:p>
    <w:p w14:paraId="7ED81673" w14:textId="77777777" w:rsidR="003A65B4" w:rsidRPr="003A65B4" w:rsidRDefault="003A65B4" w:rsidP="003A65B4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/>
          <w:b/>
          <w:bCs/>
        </w:rPr>
      </w:pPr>
    </w:p>
    <w:p w14:paraId="1FDDFC74" w14:textId="77777777" w:rsidR="003A65B4" w:rsidRPr="003A65B4" w:rsidRDefault="00E173B2" w:rsidP="003A65B4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/>
          <w:b/>
          <w:bCs/>
        </w:rPr>
      </w:pPr>
      <w:r w:rsidRPr="003A65B4">
        <w:rPr>
          <w:rFonts w:ascii="HG丸ｺﾞｼｯｸM-PRO" w:eastAsia="HG丸ｺﾞｼｯｸM-PRO" w:hAnsi="HG丸ｺﾞｼｯｸM-PRO" w:hint="eastAsia"/>
          <w:b/>
          <w:bCs/>
        </w:rPr>
        <w:t>申し込み</w:t>
      </w:r>
      <w:r w:rsidR="009A12B7" w:rsidRPr="003A65B4">
        <w:rPr>
          <w:rFonts w:ascii="HG丸ｺﾞｼｯｸM-PRO" w:eastAsia="HG丸ｺﾞｼｯｸM-PRO" w:hAnsi="HG丸ｺﾞｼｯｸM-PRO" w:hint="eastAsia"/>
          <w:b/>
          <w:bCs/>
        </w:rPr>
        <w:t>方法</w:t>
      </w:r>
      <w:bookmarkStart w:id="0" w:name="_Hlk16509521"/>
    </w:p>
    <w:p w14:paraId="428A9078" w14:textId="77777777" w:rsidR="003A65B4" w:rsidRDefault="00276E45" w:rsidP="003A65B4">
      <w:pPr>
        <w:overflowPunct w:val="0"/>
        <w:snapToGrid w:val="0"/>
        <w:spacing w:line="360" w:lineRule="auto"/>
        <w:ind w:firstLineChars="300" w:firstLine="629"/>
        <w:textAlignment w:val="baseline"/>
        <w:rPr>
          <w:rFonts w:ascii="HG丸ｺﾞｼｯｸM-PRO" w:eastAsia="HG丸ｺﾞｼｯｸM-PRO" w:hAnsi="HG丸ｺﾞｼｯｸM-PRO"/>
        </w:rPr>
      </w:pPr>
      <w:r w:rsidRPr="003A65B4">
        <w:rPr>
          <w:rFonts w:ascii="HG丸ｺﾞｼｯｸM-PRO" w:eastAsia="HG丸ｺﾞｼｯｸM-PRO" w:hAnsi="HG丸ｺﾞｼｯｸM-PRO" w:hint="eastAsia"/>
        </w:rPr>
        <w:t>申込用紙に必要事項を記入し、</w:t>
      </w:r>
      <w:r w:rsidRPr="003A65B4">
        <w:rPr>
          <w:rFonts w:ascii="HG丸ｺﾞｼｯｸM-PRO" w:eastAsia="HG丸ｺﾞｼｯｸM-PRO" w:hAnsi="HG丸ｺﾞｼｯｸM-PRO" w:hint="eastAsia"/>
          <w:b/>
          <w:bCs/>
        </w:rPr>
        <w:t>緑区障害者基幹相談支援センタ―あて</w:t>
      </w:r>
      <w:r w:rsidRPr="003A65B4">
        <w:rPr>
          <w:rFonts w:ascii="HG丸ｺﾞｼｯｸM-PRO" w:eastAsia="HG丸ｺﾞｼｯｸM-PRO" w:hAnsi="HG丸ｺﾞｼｯｸM-PRO" w:hint="eastAsia"/>
        </w:rPr>
        <w:t>にFAXまたはメール</w:t>
      </w:r>
    </w:p>
    <w:p w14:paraId="36D45E2D" w14:textId="0B010E34" w:rsidR="00276E45" w:rsidRPr="003A65B4" w:rsidRDefault="001E2C64" w:rsidP="003A65B4">
      <w:pPr>
        <w:overflowPunct w:val="0"/>
        <w:snapToGrid w:val="0"/>
        <w:spacing w:line="360" w:lineRule="auto"/>
        <w:ind w:firstLineChars="300" w:firstLine="629"/>
        <w:textAlignment w:val="baseline"/>
        <w:rPr>
          <w:rFonts w:ascii="HG丸ｺﾞｼｯｸM-PRO" w:eastAsia="HG丸ｺﾞｼｯｸM-PRO" w:hAnsi="HG丸ｺﾞｼｯｸM-PRO"/>
        </w:rPr>
      </w:pPr>
      <w:r w:rsidRPr="003A65B4">
        <w:rPr>
          <w:rFonts w:ascii="HG丸ｺﾞｼｯｸM-PRO" w:eastAsia="HG丸ｺﾞｼｯｸM-PRO" w:hAnsi="HG丸ｺﾞｼｯｸM-PRO" w:hint="eastAsia"/>
        </w:rPr>
        <w:t>にてお申込み下さい</w:t>
      </w:r>
      <w:r w:rsidR="00276E45" w:rsidRPr="003A65B4">
        <w:rPr>
          <w:rFonts w:ascii="HG丸ｺﾞｼｯｸM-PRO" w:eastAsia="HG丸ｺﾞｼｯｸM-PRO" w:hAnsi="HG丸ｺﾞｼｯｸM-PRO" w:hint="eastAsia"/>
        </w:rPr>
        <w:t>。</w:t>
      </w:r>
    </w:p>
    <w:p w14:paraId="19FCB651" w14:textId="5BF9D431" w:rsidR="003A65B4" w:rsidRPr="003A65B4" w:rsidRDefault="00276E45" w:rsidP="003A65B4">
      <w:pPr>
        <w:pStyle w:val="ac"/>
        <w:overflowPunct w:val="0"/>
        <w:snapToGrid w:val="0"/>
        <w:spacing w:line="360" w:lineRule="auto"/>
        <w:ind w:leftChars="0" w:left="420" w:firstLineChars="100" w:firstLine="21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4560A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＜</w:t>
      </w:r>
      <w:r w:rsidR="001E2C64" w:rsidRPr="004560A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FAX</w:t>
      </w:r>
      <w:r w:rsidRPr="004560A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＞　　</w:t>
      </w:r>
      <w:r w:rsidRPr="003A65B4">
        <w:rPr>
          <w:rFonts w:ascii="HG丸ｺﾞｼｯｸM-PRO" w:eastAsia="HG丸ｺﾞｼｯｸM-PRO" w:hAnsi="HG丸ｺﾞｼｯｸM-PRO" w:cs="Calibri" w:hint="eastAsia"/>
          <w:color w:val="000000"/>
          <w:sz w:val="22"/>
        </w:rPr>
        <w:t>052-892-6336</w:t>
      </w:r>
    </w:p>
    <w:p w14:paraId="2E1A2440" w14:textId="36A2AE12" w:rsidR="005A01BB" w:rsidRDefault="00276E45" w:rsidP="003A65B4">
      <w:pPr>
        <w:pStyle w:val="ac"/>
        <w:overflowPunct w:val="0"/>
        <w:snapToGrid w:val="0"/>
        <w:spacing w:line="360" w:lineRule="auto"/>
        <w:ind w:leftChars="0" w:left="420" w:firstLineChars="100" w:firstLine="210"/>
        <w:textAlignment w:val="baseline"/>
        <w:rPr>
          <w:rFonts w:ascii="HG丸ｺﾞｼｯｸM-PRO" w:eastAsia="HG丸ｺﾞｼｯｸM-PRO" w:hAnsi="HG丸ｺﾞｼｯｸM-PRO"/>
          <w:sz w:val="22"/>
        </w:rPr>
      </w:pPr>
      <w:r w:rsidRPr="004560A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＜申込先アドレス＞</w:t>
      </w:r>
      <w:bookmarkEnd w:id="0"/>
      <w:r w:rsidR="002F19F2" w:rsidRPr="004560A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</w:t>
      </w:r>
      <w:r w:rsidR="0015726C" w:rsidRPr="004560A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</w:t>
      </w:r>
      <w:hyperlink r:id="rId8" w:history="1">
        <w:r w:rsidR="0011792A" w:rsidRPr="004560A0">
          <w:rPr>
            <w:rStyle w:val="aa"/>
            <w:rFonts w:ascii="HG丸ｺﾞｼｯｸM-PRO" w:eastAsia="HG丸ｺﾞｼｯｸM-PRO" w:hAnsi="HG丸ｺﾞｼｯｸM-PRO" w:cs="ＭＳ 明朝"/>
            <w:kern w:val="0"/>
            <w:sz w:val="22"/>
          </w:rPr>
          <w:t>m-kikan@midori-shien.com</w:t>
        </w:r>
      </w:hyperlink>
    </w:p>
    <w:p w14:paraId="507FC05E" w14:textId="77777777" w:rsidR="003A65B4" w:rsidRPr="003A65B4" w:rsidRDefault="003A65B4" w:rsidP="003A65B4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 w:cs="Calibri"/>
          <w:color w:val="000000"/>
        </w:rPr>
      </w:pPr>
    </w:p>
    <w:p w14:paraId="24FBDBFB" w14:textId="1C091955" w:rsidR="00276E45" w:rsidRDefault="003A65B4" w:rsidP="003A65B4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/>
          <w:b/>
          <w:bCs/>
        </w:rPr>
      </w:pPr>
      <w:r w:rsidRPr="003A65B4">
        <w:rPr>
          <w:rFonts w:ascii="HG丸ｺﾞｼｯｸM-PRO" w:eastAsia="HG丸ｺﾞｼｯｸM-PRO" w:hAnsi="HG丸ｺﾞｼｯｸM-PRO" w:hint="eastAsia"/>
          <w:b/>
          <w:bCs/>
        </w:rPr>
        <w:t xml:space="preserve">提 出 </w:t>
      </w:r>
      <w:r w:rsidR="00DD6AFE" w:rsidRPr="003A65B4">
        <w:rPr>
          <w:rFonts w:ascii="HG丸ｺﾞｼｯｸM-PRO" w:eastAsia="HG丸ｺﾞｼｯｸM-PRO" w:hAnsi="HG丸ｺﾞｼｯｸM-PRO" w:hint="eastAsia"/>
          <w:b/>
          <w:bCs/>
        </w:rPr>
        <w:t>期</w:t>
      </w:r>
      <w:r w:rsidRPr="003A65B4">
        <w:rPr>
          <w:rFonts w:ascii="HG丸ｺﾞｼｯｸM-PRO" w:eastAsia="HG丸ｺﾞｼｯｸM-PRO" w:hAnsi="HG丸ｺﾞｼｯｸM-PRO" w:hint="eastAsia"/>
          <w:b/>
          <w:bCs/>
        </w:rPr>
        <w:t xml:space="preserve"> </w:t>
      </w:r>
      <w:r w:rsidR="00DD6AFE" w:rsidRPr="003A65B4">
        <w:rPr>
          <w:rFonts w:ascii="HG丸ｺﾞｼｯｸM-PRO" w:eastAsia="HG丸ｺﾞｼｯｸM-PRO" w:hAnsi="HG丸ｺﾞｼｯｸM-PRO" w:hint="eastAsia"/>
          <w:b/>
          <w:bCs/>
        </w:rPr>
        <w:t>限</w:t>
      </w:r>
    </w:p>
    <w:p w14:paraId="1B60E7EE" w14:textId="136CF842" w:rsidR="003A65B4" w:rsidRPr="002D77ED" w:rsidRDefault="003A65B4" w:rsidP="003A65B4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    </w:t>
      </w:r>
      <w:r w:rsidRPr="002D77ED">
        <w:rPr>
          <w:rFonts w:ascii="HG丸ｺﾞｼｯｸM-PRO" w:eastAsia="HG丸ｺﾞｼｯｸM-PRO" w:hAnsi="HG丸ｺﾞｼｯｸM-PRO" w:hint="eastAsia"/>
          <w:b/>
          <w:bCs/>
          <w:u w:val="single"/>
        </w:rPr>
        <w:t xml:space="preserve"> </w:t>
      </w:r>
      <w:r w:rsidRPr="002D77ED">
        <w:rPr>
          <w:rFonts w:ascii="HG丸ｺﾞｼｯｸM-PRO" w:eastAsia="HG丸ｺﾞｼｯｸM-PRO" w:hAnsi="HG丸ｺﾞｼｯｸM-PRO" w:hint="eastAsia"/>
          <w:u w:val="single"/>
        </w:rPr>
        <w:t>申込書</w:t>
      </w:r>
      <w:r w:rsidR="002D77ED" w:rsidRPr="002D77ED">
        <w:rPr>
          <w:rFonts w:ascii="HG丸ｺﾞｼｯｸM-PRO" w:eastAsia="HG丸ｺﾞｼｯｸM-PRO" w:hAnsi="HG丸ｺﾞｼｯｸM-PRO" w:hint="eastAsia"/>
          <w:u w:val="single"/>
        </w:rPr>
        <w:t xml:space="preserve">　　　 </w:t>
      </w:r>
      <w:r w:rsidR="002D77ED" w:rsidRPr="002D77ED">
        <w:rPr>
          <w:rFonts w:ascii="HG丸ｺﾞｼｯｸM-PRO" w:eastAsia="HG丸ｺﾞｼｯｸM-PRO" w:hAnsi="HG丸ｺﾞｼｯｸM-PRO" w:hint="eastAsia"/>
          <w:szCs w:val="22"/>
          <w:u w:val="single"/>
        </w:rPr>
        <w:t>2025年10月10日（金）</w:t>
      </w:r>
    </w:p>
    <w:p w14:paraId="644C6331" w14:textId="6D68CDA9" w:rsidR="002D77ED" w:rsidRDefault="002D77ED" w:rsidP="002D77ED">
      <w:pPr>
        <w:overflowPunct w:val="0"/>
        <w:snapToGrid w:val="0"/>
        <w:spacing w:line="360" w:lineRule="auto"/>
        <w:ind w:firstLineChars="200" w:firstLine="419"/>
        <w:textAlignment w:val="baseline"/>
        <w:rPr>
          <w:rFonts w:ascii="HG丸ｺﾞｼｯｸM-PRO" w:eastAsia="HG丸ｺﾞｼｯｸM-PRO" w:hAnsi="HG丸ｺﾞｼｯｸM-PRO"/>
          <w:szCs w:val="22"/>
          <w:u w:val="single"/>
        </w:rPr>
      </w:pPr>
      <w:r w:rsidRPr="002D77ED">
        <w:rPr>
          <w:rFonts w:ascii="HG丸ｺﾞｼｯｸM-PRO" w:eastAsia="HG丸ｺﾞｼｯｸM-PRO" w:hAnsi="HG丸ｺﾞｼｯｸM-PRO" w:hint="eastAsia"/>
          <w:szCs w:val="22"/>
          <w:u w:val="single"/>
        </w:rPr>
        <w:t>展示作品受付　　2025年10月20日（月）～　2025年10月23日（木）</w:t>
      </w:r>
    </w:p>
    <w:p w14:paraId="44F61F92" w14:textId="32010011" w:rsidR="009936BA" w:rsidRPr="00312DA0" w:rsidRDefault="009936BA" w:rsidP="00276E45">
      <w:pPr>
        <w:overflowPunct w:val="0"/>
        <w:snapToGrid w:val="0"/>
        <w:spacing w:line="360" w:lineRule="auto"/>
        <w:jc w:val="left"/>
        <w:textAlignment w:val="baseline"/>
        <w:rPr>
          <w:rFonts w:ascii="HG丸ｺﾞｼｯｸM-PRO" w:eastAsia="HG丸ｺﾞｼｯｸM-PRO" w:hAnsi="HG丸ｺﾞｼｯｸM-PRO"/>
          <w:szCs w:val="22"/>
        </w:rPr>
      </w:pPr>
    </w:p>
    <w:p w14:paraId="4977063E" w14:textId="316897F4" w:rsidR="009936BA" w:rsidRPr="002D77ED" w:rsidRDefault="009936BA" w:rsidP="002D77ED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/>
          <w:b/>
          <w:bCs/>
        </w:rPr>
      </w:pPr>
      <w:r w:rsidRPr="002D77ED">
        <w:rPr>
          <w:rFonts w:ascii="HG丸ｺﾞｼｯｸM-PRO" w:eastAsia="HG丸ｺﾞｼｯｸM-PRO" w:hAnsi="HG丸ｺﾞｼｯｸM-PRO" w:hint="eastAsia"/>
          <w:b/>
          <w:bCs/>
        </w:rPr>
        <w:t>返却について</w:t>
      </w:r>
    </w:p>
    <w:p w14:paraId="0CDA0343" w14:textId="16477A50" w:rsidR="001E2C64" w:rsidRPr="004560A0" w:rsidRDefault="002D77ED" w:rsidP="002D77ED">
      <w:pPr>
        <w:overflowPunct w:val="0"/>
        <w:snapToGrid w:val="0"/>
        <w:spacing w:line="360" w:lineRule="auto"/>
        <w:ind w:left="420"/>
        <w:textAlignment w:val="baseline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終了後、</w:t>
      </w:r>
      <w:r w:rsidR="001E2C64" w:rsidRPr="004560A0">
        <w:rPr>
          <w:rFonts w:ascii="HG丸ｺﾞｼｯｸM-PRO" w:eastAsia="HG丸ｺﾞｼｯｸM-PRO" w:hAnsi="HG丸ｺﾞｼｯｸM-PRO" w:hint="eastAsia"/>
          <w:szCs w:val="22"/>
        </w:rPr>
        <w:t>作品は緑区障害者基幹相談支援センターにて</w:t>
      </w:r>
      <w:r>
        <w:rPr>
          <w:rFonts w:ascii="HG丸ｺﾞｼｯｸM-PRO" w:eastAsia="HG丸ｺﾞｼｯｸM-PRO" w:hAnsi="HG丸ｺﾞｼｯｸM-PRO" w:hint="eastAsia"/>
          <w:szCs w:val="22"/>
        </w:rPr>
        <w:t>一旦、</w:t>
      </w:r>
      <w:r w:rsidR="001E2C64" w:rsidRPr="004560A0">
        <w:rPr>
          <w:rFonts w:ascii="HG丸ｺﾞｼｯｸM-PRO" w:eastAsia="HG丸ｺﾞｼｯｸM-PRO" w:hAnsi="HG丸ｺﾞｼｯｸM-PRO" w:hint="eastAsia"/>
          <w:szCs w:val="22"/>
        </w:rPr>
        <w:t>保管させていただきます。</w:t>
      </w:r>
    </w:p>
    <w:p w14:paraId="326F48B9" w14:textId="6448BEDD" w:rsidR="009936BA" w:rsidRPr="004560A0" w:rsidRDefault="00866E5A" w:rsidP="004E60BC">
      <w:pPr>
        <w:overflowPunct w:val="0"/>
        <w:snapToGrid w:val="0"/>
        <w:spacing w:line="360" w:lineRule="auto"/>
        <w:ind w:left="420"/>
        <w:textAlignment w:val="baseline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翌週</w:t>
      </w:r>
      <w:r w:rsidR="001E2C64" w:rsidRPr="004560A0">
        <w:rPr>
          <w:rFonts w:ascii="HG丸ｺﾞｼｯｸM-PRO" w:eastAsia="HG丸ｺﾞｼｯｸM-PRO" w:hAnsi="HG丸ｺﾞｼｯｸM-PRO" w:hint="eastAsia"/>
          <w:szCs w:val="22"/>
        </w:rPr>
        <w:t>の</w:t>
      </w:r>
      <w:r w:rsidR="004E60BC" w:rsidRPr="004560A0">
        <w:rPr>
          <w:rFonts w:ascii="HG丸ｺﾞｼｯｸM-PRO" w:eastAsia="HG丸ｺﾞｼｯｸM-PRO" w:hAnsi="HG丸ｺﾞｼｯｸM-PRO" w:hint="eastAsia"/>
          <w:szCs w:val="22"/>
        </w:rPr>
        <w:t>1</w:t>
      </w:r>
      <w:r w:rsidR="00276E45" w:rsidRPr="004560A0">
        <w:rPr>
          <w:rFonts w:ascii="HG丸ｺﾞｼｯｸM-PRO" w:eastAsia="HG丸ｺﾞｼｯｸM-PRO" w:hAnsi="HG丸ｺﾞｼｯｸM-PRO" w:hint="eastAsia"/>
          <w:szCs w:val="22"/>
        </w:rPr>
        <w:t>0</w:t>
      </w:r>
      <w:r w:rsidR="004E60BC" w:rsidRPr="004560A0">
        <w:rPr>
          <w:rFonts w:ascii="HG丸ｺﾞｼｯｸM-PRO" w:eastAsia="HG丸ｺﾞｼｯｸM-PRO" w:hAnsi="HG丸ｺﾞｼｯｸM-PRO" w:hint="eastAsia"/>
          <w:szCs w:val="22"/>
        </w:rPr>
        <w:t>/27(</w:t>
      </w:r>
      <w:r w:rsidR="00276E45" w:rsidRPr="004560A0">
        <w:rPr>
          <w:rFonts w:ascii="HG丸ｺﾞｼｯｸM-PRO" w:eastAsia="HG丸ｺﾞｼｯｸM-PRO" w:hAnsi="HG丸ｺﾞｼｯｸM-PRO" w:hint="eastAsia"/>
          <w:szCs w:val="22"/>
        </w:rPr>
        <w:t>月</w:t>
      </w:r>
      <w:r w:rsidR="004E60BC" w:rsidRPr="004560A0">
        <w:rPr>
          <w:rFonts w:ascii="HG丸ｺﾞｼｯｸM-PRO" w:eastAsia="HG丸ｺﾞｼｯｸM-PRO" w:hAnsi="HG丸ｺﾞｼｯｸM-PRO" w:hint="eastAsia"/>
          <w:szCs w:val="22"/>
        </w:rPr>
        <w:t>)</w:t>
      </w:r>
      <w:r w:rsidR="001E2C64" w:rsidRPr="004560A0">
        <w:rPr>
          <w:rFonts w:ascii="HG丸ｺﾞｼｯｸM-PRO" w:eastAsia="HG丸ｺﾞｼｯｸM-PRO" w:hAnsi="HG丸ｺﾞｼｯｸM-PRO" w:hint="eastAsia"/>
          <w:szCs w:val="22"/>
        </w:rPr>
        <w:t>以降に</w:t>
      </w:r>
      <w:r w:rsidR="004E60BC" w:rsidRPr="004560A0">
        <w:rPr>
          <w:rFonts w:ascii="HG丸ｺﾞｼｯｸM-PRO" w:eastAsia="HG丸ｺﾞｼｯｸM-PRO" w:hAnsi="HG丸ｺﾞｼｯｸM-PRO" w:hint="eastAsia"/>
          <w:szCs w:val="22"/>
        </w:rPr>
        <w:t>返却</w:t>
      </w:r>
      <w:r w:rsidR="001E2C64" w:rsidRPr="004560A0">
        <w:rPr>
          <w:rFonts w:ascii="HG丸ｺﾞｼｯｸM-PRO" w:eastAsia="HG丸ｺﾞｼｯｸM-PRO" w:hAnsi="HG丸ｺﾞｼｯｸM-PRO" w:hint="eastAsia"/>
          <w:szCs w:val="22"/>
        </w:rPr>
        <w:t>いたしますので、</w:t>
      </w:r>
      <w:r w:rsidR="00276E45" w:rsidRPr="004560A0">
        <w:rPr>
          <w:rFonts w:ascii="HG丸ｺﾞｼｯｸM-PRO" w:eastAsia="HG丸ｺﾞｼｯｸM-PRO" w:hAnsi="HG丸ｺﾞｼｯｸM-PRO" w:hint="eastAsia"/>
          <w:szCs w:val="22"/>
        </w:rPr>
        <w:t>各事業所</w:t>
      </w:r>
      <w:r w:rsidR="001E2C64" w:rsidRPr="004560A0">
        <w:rPr>
          <w:rFonts w:ascii="HG丸ｺﾞｼｯｸM-PRO" w:eastAsia="HG丸ｺﾞｼｯｸM-PRO" w:hAnsi="HG丸ｺﾞｼｯｸM-PRO" w:hint="eastAsia"/>
          <w:szCs w:val="22"/>
        </w:rPr>
        <w:t>の方は</w:t>
      </w:r>
      <w:r w:rsidR="004E60BC" w:rsidRPr="004560A0">
        <w:rPr>
          <w:rFonts w:ascii="HG丸ｺﾞｼｯｸM-PRO" w:eastAsia="HG丸ｺﾞｼｯｸM-PRO" w:hAnsi="HG丸ｺﾞｼｯｸM-PRO" w:hint="eastAsia"/>
          <w:szCs w:val="22"/>
        </w:rPr>
        <w:t>作品の引き取りをお願いします。</w:t>
      </w:r>
    </w:p>
    <w:p w14:paraId="400CA3C0" w14:textId="4F2C1A24" w:rsidR="001E2C64" w:rsidRPr="002D77ED" w:rsidRDefault="001E2C64" w:rsidP="004E60BC">
      <w:pPr>
        <w:overflowPunct w:val="0"/>
        <w:snapToGrid w:val="0"/>
        <w:spacing w:line="360" w:lineRule="auto"/>
        <w:ind w:left="420"/>
        <w:textAlignment w:val="baseline"/>
        <w:rPr>
          <w:rFonts w:ascii="HG丸ｺﾞｼｯｸM-PRO" w:eastAsia="HG丸ｺﾞｼｯｸM-PRO" w:hAnsi="HG丸ｺﾞｼｯｸM-PRO"/>
          <w:szCs w:val="22"/>
          <w:u w:val="single"/>
        </w:rPr>
      </w:pPr>
      <w:r w:rsidRPr="002D77ED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返却受付期間　</w:t>
      </w:r>
      <w:r w:rsidR="002D77ED" w:rsidRPr="002D77ED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</w:t>
      </w:r>
      <w:r w:rsidRPr="002D77ED">
        <w:rPr>
          <w:rFonts w:ascii="HG丸ｺﾞｼｯｸM-PRO" w:eastAsia="HG丸ｺﾞｼｯｸM-PRO" w:hAnsi="HG丸ｺﾞｼｯｸM-PRO" w:hint="eastAsia"/>
          <w:szCs w:val="22"/>
          <w:u w:val="single"/>
        </w:rPr>
        <w:t>10月27日（月）～11月7日（金）まで</w:t>
      </w:r>
    </w:p>
    <w:p w14:paraId="44DCB8C9" w14:textId="243E48CB" w:rsidR="002D77ED" w:rsidRPr="004560A0" w:rsidRDefault="002D77ED" w:rsidP="00757CBC">
      <w:pPr>
        <w:overflowPunct w:val="0"/>
        <w:snapToGrid w:val="0"/>
        <w:spacing w:line="360" w:lineRule="auto"/>
        <w:ind w:left="420" w:firstLineChars="100" w:firstLine="210"/>
        <w:textAlignment w:val="baseline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※引き取り期間内に間に合わない場合は、基幹センターまでご連絡をお願いいたします。</w:t>
      </w:r>
    </w:p>
    <w:p w14:paraId="02F7D287" w14:textId="73686A4F" w:rsidR="002D77ED" w:rsidRPr="004560A0" w:rsidRDefault="00B154F3" w:rsidP="002D77ED">
      <w:pPr>
        <w:overflowPunct w:val="0"/>
        <w:snapToGrid w:val="0"/>
        <w:spacing w:line="360" w:lineRule="auto"/>
        <w:jc w:val="left"/>
        <w:textAlignment w:val="baseline"/>
        <w:rPr>
          <w:rFonts w:ascii="HG丸ｺﾞｼｯｸM-PRO" w:eastAsia="HG丸ｺﾞｼｯｸM-PRO" w:hAnsi="HG丸ｺﾞｼｯｸM-PRO"/>
          <w:szCs w:val="22"/>
        </w:rPr>
      </w:pPr>
      <w:r w:rsidRPr="002D77ED">
        <w:rPr>
          <w:rFonts w:ascii="HG丸ｺﾞｼｯｸM-PRO" w:eastAsia="HG丸ｺﾞｼｯｸM-PRO" w:hAnsi="HG丸ｺﾞｼｯｸM-PRO" w:hint="eastAsia"/>
          <w:b/>
          <w:bCs/>
        </w:rPr>
        <w:lastRenderedPageBreak/>
        <w:t>募集内容</w:t>
      </w:r>
      <w:r w:rsidR="002D77ED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2D77ED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2D77ED" w:rsidRPr="004560A0">
        <w:rPr>
          <w:rFonts w:ascii="HG丸ｺﾞｼｯｸM-PRO" w:eastAsia="HG丸ｺﾞｼｯｸM-PRO" w:hAnsi="HG丸ｺﾞｼｯｸM-PRO" w:hint="eastAsia"/>
          <w:szCs w:val="22"/>
        </w:rPr>
        <w:t>テント内の展示のため</w:t>
      </w:r>
      <w:r w:rsidR="002D77ED">
        <w:rPr>
          <w:rFonts w:ascii="HG丸ｺﾞｼｯｸM-PRO" w:eastAsia="HG丸ｺﾞｼｯｸM-PRO" w:hAnsi="HG丸ｺﾞｼｯｸM-PRO" w:hint="eastAsia"/>
          <w:szCs w:val="22"/>
        </w:rPr>
        <w:t>、</w:t>
      </w:r>
      <w:r w:rsidR="002D77ED" w:rsidRPr="004560A0">
        <w:rPr>
          <w:rFonts w:ascii="HG丸ｺﾞｼｯｸM-PRO" w:eastAsia="HG丸ｺﾞｼｯｸM-PRO" w:hAnsi="HG丸ｺﾞｼｯｸM-PRO" w:hint="eastAsia"/>
          <w:szCs w:val="22"/>
        </w:rPr>
        <w:t>今回は絵や写真</w:t>
      </w:r>
      <w:r w:rsidR="002D77ED">
        <w:rPr>
          <w:rFonts w:ascii="HG丸ｺﾞｼｯｸM-PRO" w:eastAsia="HG丸ｺﾞｼｯｸM-PRO" w:hAnsi="HG丸ｺﾞｼｯｸM-PRO" w:hint="eastAsia"/>
          <w:szCs w:val="22"/>
        </w:rPr>
        <w:t>の平面作品</w:t>
      </w:r>
      <w:r w:rsidR="002D77ED" w:rsidRPr="004560A0">
        <w:rPr>
          <w:rFonts w:ascii="HG丸ｺﾞｼｯｸM-PRO" w:eastAsia="HG丸ｺﾞｼｯｸM-PRO" w:hAnsi="HG丸ｺﾞｼｯｸM-PRO" w:hint="eastAsia"/>
          <w:szCs w:val="22"/>
        </w:rPr>
        <w:t>に限定させていただきます。</w:t>
      </w:r>
    </w:p>
    <w:p w14:paraId="1390BD78" w14:textId="2074E663" w:rsidR="002D77ED" w:rsidRPr="002D77ED" w:rsidRDefault="002D77ED" w:rsidP="0073711C">
      <w:pPr>
        <w:ind w:firstLineChars="100" w:firstLine="21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2D77ED">
        <w:rPr>
          <w:rFonts w:ascii="HG丸ｺﾞｼｯｸM-PRO" w:eastAsia="HG丸ｺﾞｼｯｸM-PRO" w:hAnsi="HG丸ｺﾞｼｯｸM-PRO" w:hint="eastAsia"/>
        </w:rPr>
        <w:t xml:space="preserve">　大きさ　</w:t>
      </w:r>
      <w:r w:rsidRPr="002D77ED">
        <w:rPr>
          <w:rFonts w:ascii="HG丸ｺﾞｼｯｸM-PRO" w:eastAsia="HG丸ｺﾞｼｯｸM-PRO" w:hAnsi="HG丸ｺﾞｼｯｸM-PRO" w:hint="eastAsia"/>
          <w:szCs w:val="22"/>
        </w:rPr>
        <w:t>縦向き作品の例…A2の大きさ（横</w:t>
      </w:r>
      <w:r w:rsidRPr="002D77ED">
        <w:rPr>
          <w:rFonts w:ascii="HG丸ｺﾞｼｯｸM-PRO" w:eastAsia="HG丸ｺﾞｼｯｸM-PRO" w:hAnsi="HG丸ｺﾞｼｯｸM-PRO"/>
          <w:szCs w:val="22"/>
        </w:rPr>
        <w:t>42</w:t>
      </w:r>
      <w:r w:rsidRPr="002D77ED">
        <w:rPr>
          <w:rFonts w:ascii="HG丸ｺﾞｼｯｸM-PRO" w:eastAsia="HG丸ｺﾞｼｯｸM-PRO" w:hAnsi="HG丸ｺﾞｼｯｸM-PRO" w:hint="eastAsia"/>
          <w:szCs w:val="22"/>
        </w:rPr>
        <w:t>ｃｍ</w:t>
      </w:r>
      <w:r w:rsidRPr="002D77ED">
        <w:rPr>
          <w:rFonts w:ascii="HG丸ｺﾞｼｯｸM-PRO" w:eastAsia="HG丸ｺﾞｼｯｸM-PRO" w:hAnsi="HG丸ｺﾞｼｯｸM-PRO"/>
          <w:szCs w:val="22"/>
        </w:rPr>
        <w:t>×</w:t>
      </w:r>
      <w:r w:rsidRPr="002D77ED">
        <w:rPr>
          <w:rFonts w:ascii="HG丸ｺﾞｼｯｸM-PRO" w:eastAsia="HG丸ｺﾞｼｯｸM-PRO" w:hAnsi="HG丸ｺﾞｼｯｸM-PRO" w:hint="eastAsia"/>
          <w:szCs w:val="22"/>
        </w:rPr>
        <w:t>縦59.4ｃｍ）</w:t>
      </w:r>
    </w:p>
    <w:p w14:paraId="19E0004E" w14:textId="3FB72048" w:rsidR="00B154F3" w:rsidRPr="002D77ED" w:rsidRDefault="002D77ED" w:rsidP="002D77ED">
      <w:pPr>
        <w:overflowPunct w:val="0"/>
        <w:snapToGrid w:val="0"/>
        <w:spacing w:line="360" w:lineRule="auto"/>
        <w:ind w:firstLineChars="700" w:firstLine="1467"/>
        <w:textAlignment w:val="baseline"/>
        <w:rPr>
          <w:rFonts w:ascii="HG丸ｺﾞｼｯｸM-PRO" w:eastAsia="HG丸ｺﾞｼｯｸM-PRO" w:hAnsi="HG丸ｺﾞｼｯｸM-PRO"/>
        </w:rPr>
      </w:pPr>
      <w:r w:rsidRPr="002D77ED">
        <w:rPr>
          <w:rFonts w:ascii="HG丸ｺﾞｼｯｸM-PRO" w:eastAsia="HG丸ｺﾞｼｯｸM-PRO" w:hAnsi="HG丸ｺﾞｼｯｸM-PRO" w:hint="eastAsia"/>
          <w:szCs w:val="22"/>
        </w:rPr>
        <w:t>横向き作品の例…</w:t>
      </w:r>
      <w:r w:rsidRPr="002D77ED">
        <w:rPr>
          <w:rFonts w:ascii="HG丸ｺﾞｼｯｸM-PRO" w:eastAsia="HG丸ｺﾞｼｯｸM-PRO" w:hAnsi="HG丸ｺﾞｼｯｸM-PRO"/>
          <w:szCs w:val="22"/>
        </w:rPr>
        <w:t>A</w:t>
      </w:r>
      <w:r w:rsidRPr="002D77ED">
        <w:rPr>
          <w:rFonts w:ascii="HG丸ｺﾞｼｯｸM-PRO" w:eastAsia="HG丸ｺﾞｼｯｸM-PRO" w:hAnsi="HG丸ｺﾞｼｯｸM-PRO" w:hint="eastAsia"/>
          <w:szCs w:val="22"/>
        </w:rPr>
        <w:t>2の大きさ（横59.4ｃｍ</w:t>
      </w:r>
      <w:r w:rsidRPr="002D77ED">
        <w:rPr>
          <w:rFonts w:ascii="HG丸ｺﾞｼｯｸM-PRO" w:eastAsia="HG丸ｺﾞｼｯｸM-PRO" w:hAnsi="HG丸ｺﾞｼｯｸM-PRO"/>
          <w:szCs w:val="22"/>
        </w:rPr>
        <w:t>×</w:t>
      </w:r>
      <w:r w:rsidRPr="002D77ED">
        <w:rPr>
          <w:rFonts w:ascii="HG丸ｺﾞｼｯｸM-PRO" w:eastAsia="HG丸ｺﾞｼｯｸM-PRO" w:hAnsi="HG丸ｺﾞｼｯｸM-PRO" w:hint="eastAsia"/>
          <w:szCs w:val="22"/>
        </w:rPr>
        <w:t>縦42ｃｍ）</w:t>
      </w:r>
      <w:r w:rsidR="0073711C" w:rsidRPr="002D77ED">
        <w:rPr>
          <w:rFonts w:ascii="HG丸ｺﾞｼｯｸM-PRO" w:eastAsia="HG丸ｺﾞｼｯｸM-PRO" w:hAnsi="HG丸ｺﾞｼｯｸM-PRO" w:hint="eastAsia"/>
          <w:szCs w:val="22"/>
        </w:rPr>
        <w:t>※厳守！</w:t>
      </w:r>
    </w:p>
    <w:p w14:paraId="02F9BB51" w14:textId="120CE5A8" w:rsidR="002D77ED" w:rsidRPr="002D77ED" w:rsidRDefault="002D77ED" w:rsidP="002D77ED">
      <w:pPr>
        <w:snapToGrid w:val="0"/>
        <w:spacing w:line="360" w:lineRule="auto"/>
        <w:ind w:leftChars="300" w:left="629"/>
        <w:rPr>
          <w:rFonts w:ascii="HG丸ｺﾞｼｯｸM-PRO" w:eastAsia="HG丸ｺﾞｼｯｸM-PRO" w:hAnsi="HG丸ｺﾞｼｯｸM-PRO"/>
          <w:u w:val="single"/>
        </w:rPr>
      </w:pPr>
      <w:r w:rsidRPr="002D77ED">
        <w:rPr>
          <w:rFonts w:ascii="HG丸ｺﾞｼｯｸM-PRO" w:eastAsia="HG丸ｺﾞｼｯｸM-PRO" w:hAnsi="HG丸ｺﾞｼｯｸM-PRO" w:hint="eastAsia"/>
        </w:rPr>
        <w:t xml:space="preserve">展示方法　</w:t>
      </w:r>
      <w:r w:rsidRPr="002D77ED">
        <w:rPr>
          <w:rFonts w:ascii="HG丸ｺﾞｼｯｸM-PRO" w:eastAsia="HG丸ｺﾞｼｯｸM-PRO" w:hAnsi="HG丸ｺﾞｼｯｸM-PRO" w:hint="eastAsia"/>
          <w:u w:val="single"/>
        </w:rPr>
        <w:t>プラスチック段ボールに直接貼り付けますので、作品の下に土台として、厚紙等補強されることをお勧めします。また、気になる方はラミネートしてお持ちください。</w:t>
      </w:r>
    </w:p>
    <w:p w14:paraId="035F6F35" w14:textId="77777777" w:rsidR="00276E45" w:rsidRPr="002D77ED" w:rsidRDefault="00276E45" w:rsidP="00A81459">
      <w:pPr>
        <w:overflowPunct w:val="0"/>
        <w:snapToGrid w:val="0"/>
        <w:spacing w:line="360" w:lineRule="auto"/>
        <w:textAlignment w:val="baseline"/>
        <w:rPr>
          <w:rFonts w:ascii="HG丸ｺﾞｼｯｸM-PRO" w:eastAsia="HG丸ｺﾞｼｯｸM-PRO" w:hAnsi="HG丸ｺﾞｼｯｸM-PRO"/>
          <w:szCs w:val="22"/>
          <w:u w:val="single"/>
        </w:rPr>
      </w:pPr>
    </w:p>
    <w:p w14:paraId="76109031" w14:textId="1502C386" w:rsidR="003329E7" w:rsidRPr="002D77ED" w:rsidRDefault="002D77ED" w:rsidP="002D77ED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bCs/>
        </w:rPr>
      </w:pPr>
      <w:r w:rsidRPr="002D77ED">
        <w:rPr>
          <w:rFonts w:ascii="HG丸ｺﾞｼｯｸM-PRO" w:eastAsia="HG丸ｺﾞｼｯｸM-PRO" w:hAnsi="HG丸ｺﾞｼｯｸM-PRO" w:hint="eastAsia"/>
          <w:b/>
          <w:bCs/>
        </w:rPr>
        <w:t>留意事項</w:t>
      </w:r>
    </w:p>
    <w:p w14:paraId="43839291" w14:textId="70B6CC98" w:rsidR="00B15095" w:rsidRPr="002D77ED" w:rsidRDefault="002D77ED" w:rsidP="002D77ED">
      <w:pPr>
        <w:snapToGrid w:val="0"/>
        <w:spacing w:line="360" w:lineRule="auto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15095" w:rsidRPr="002D77ED">
        <w:rPr>
          <w:rFonts w:ascii="HG丸ｺﾞｼｯｸM-PRO" w:eastAsia="HG丸ｺﾞｼｯｸM-PRO" w:hAnsi="HG丸ｺﾞｼｯｸM-PRO" w:hint="eastAsia"/>
        </w:rPr>
        <w:t>本作品展は</w:t>
      </w:r>
      <w:r>
        <w:rPr>
          <w:rFonts w:ascii="HG丸ｺﾞｼｯｸM-PRO" w:eastAsia="HG丸ｺﾞｼｯｸM-PRO" w:hAnsi="HG丸ｺﾞｼｯｸM-PRO" w:hint="eastAsia"/>
        </w:rPr>
        <w:t>屋</w:t>
      </w:r>
      <w:r w:rsidR="00B15095" w:rsidRPr="002D77ED">
        <w:rPr>
          <w:rFonts w:ascii="HG丸ｺﾞｼｯｸM-PRO" w:eastAsia="HG丸ｺﾞｼｯｸM-PRO" w:hAnsi="HG丸ｺﾞｼｯｸM-PRO" w:hint="eastAsia"/>
        </w:rPr>
        <w:t>外</w:t>
      </w:r>
      <w:r w:rsidR="002C3D0C" w:rsidRPr="002D77ED">
        <w:rPr>
          <w:rFonts w:ascii="HG丸ｺﾞｼｯｸM-PRO" w:eastAsia="HG丸ｺﾞｼｯｸM-PRO" w:hAnsi="HG丸ｺﾞｼｯｸM-PRO" w:hint="eastAsia"/>
        </w:rPr>
        <w:t>（テント内）</w:t>
      </w:r>
      <w:r w:rsidR="00B15095" w:rsidRPr="002D77ED">
        <w:rPr>
          <w:rFonts w:ascii="HG丸ｺﾞｼｯｸM-PRO" w:eastAsia="HG丸ｺﾞｼｯｸM-PRO" w:hAnsi="HG丸ｺﾞｼｯｸM-PRO" w:hint="eastAsia"/>
        </w:rPr>
        <w:t>で展示となります。</w:t>
      </w:r>
      <w:r w:rsidR="00B15095" w:rsidRPr="002D77ED">
        <w:rPr>
          <w:rFonts w:ascii="HG丸ｺﾞｼｯｸM-PRO" w:eastAsia="HG丸ｺﾞｼｯｸM-PRO" w:hAnsi="HG丸ｺﾞｼｯｸM-PRO" w:hint="eastAsia"/>
          <w:b/>
          <w:bCs/>
          <w:u w:val="single"/>
        </w:rPr>
        <w:t>汚れや破損などの可能性があります</w:t>
      </w:r>
      <w:r w:rsidR="00B15095" w:rsidRPr="002D77ED">
        <w:rPr>
          <w:rFonts w:ascii="HG丸ｺﾞｼｯｸM-PRO" w:eastAsia="HG丸ｺﾞｼｯｸM-PRO" w:hAnsi="HG丸ｺﾞｼｯｸM-PRO" w:hint="eastAsia"/>
        </w:rPr>
        <w:t>が、一切の責任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15095" w:rsidRPr="002D77ED">
        <w:rPr>
          <w:rFonts w:ascii="HG丸ｺﾞｼｯｸM-PRO" w:eastAsia="HG丸ｺﾞｼｯｸM-PRO" w:hAnsi="HG丸ｺﾞｼｯｸM-PRO" w:hint="eastAsia"/>
        </w:rPr>
        <w:t>は</w:t>
      </w:r>
      <w:r w:rsidR="002C3D0C" w:rsidRPr="002D77ED">
        <w:rPr>
          <w:rFonts w:ascii="HG丸ｺﾞｼｯｸM-PRO" w:eastAsia="HG丸ｺﾞｼｯｸM-PRO" w:hAnsi="HG丸ｺﾞｼｯｸM-PRO" w:hint="eastAsia"/>
        </w:rPr>
        <w:t>負いかねます</w:t>
      </w:r>
      <w:r w:rsidR="00B15095" w:rsidRPr="002D77ED">
        <w:rPr>
          <w:rFonts w:ascii="HG丸ｺﾞｼｯｸM-PRO" w:eastAsia="HG丸ｺﾞｼｯｸM-PRO" w:hAnsi="HG丸ｺﾞｼｯｸM-PRO" w:hint="eastAsia"/>
        </w:rPr>
        <w:t>ので、</w:t>
      </w:r>
      <w:r>
        <w:rPr>
          <w:rFonts w:ascii="HG丸ｺﾞｼｯｸM-PRO" w:eastAsia="HG丸ｺﾞｼｯｸM-PRO" w:hAnsi="HG丸ｺﾞｼｯｸM-PRO" w:hint="eastAsia"/>
        </w:rPr>
        <w:t>ご了承いただきお申込みください</w:t>
      </w:r>
      <w:r w:rsidR="00B15095" w:rsidRPr="002D77ED">
        <w:rPr>
          <w:rFonts w:ascii="HG丸ｺﾞｼｯｸM-PRO" w:eastAsia="HG丸ｺﾞｼｯｸM-PRO" w:hAnsi="HG丸ｺﾞｼｯｸM-PRO" w:hint="eastAsia"/>
        </w:rPr>
        <w:t>。</w:t>
      </w:r>
    </w:p>
    <w:p w14:paraId="24945B15" w14:textId="61F28E65" w:rsidR="00B15095" w:rsidRPr="002D77ED" w:rsidRDefault="00B15095" w:rsidP="002D77ED">
      <w:pPr>
        <w:snapToGrid w:val="0"/>
        <w:spacing w:line="36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2D77ED">
        <w:rPr>
          <w:rFonts w:ascii="HG丸ｺﾞｼｯｸM-PRO" w:eastAsia="HG丸ｺﾞｼｯｸM-PRO" w:hAnsi="HG丸ｺﾞｼｯｸM-PRO" w:hint="eastAsia"/>
        </w:rPr>
        <w:t>・雨天の場合は展示を見合わせ</w:t>
      </w:r>
      <w:r w:rsidR="002C3D0C" w:rsidRPr="002D77ED">
        <w:rPr>
          <w:rFonts w:ascii="HG丸ｺﾞｼｯｸM-PRO" w:eastAsia="HG丸ｺﾞｼｯｸM-PRO" w:hAnsi="HG丸ｺﾞｼｯｸM-PRO" w:hint="eastAsia"/>
        </w:rPr>
        <w:t>る場合があります</w:t>
      </w:r>
      <w:r w:rsidRPr="002D77ED">
        <w:rPr>
          <w:rFonts w:ascii="HG丸ｺﾞｼｯｸM-PRO" w:eastAsia="HG丸ｺﾞｼｯｸM-PRO" w:hAnsi="HG丸ｺﾞｼｯｸM-PRO" w:hint="eastAsia"/>
        </w:rPr>
        <w:t>。</w:t>
      </w:r>
    </w:p>
    <w:p w14:paraId="0E123674" w14:textId="2BE83D6D" w:rsidR="004D5537" w:rsidRPr="002D77ED" w:rsidRDefault="00CD6B5E" w:rsidP="002D77ED">
      <w:pPr>
        <w:snapToGrid w:val="0"/>
        <w:spacing w:line="360" w:lineRule="auto"/>
        <w:ind w:firstLineChars="100" w:firstLine="210"/>
        <w:rPr>
          <w:rFonts w:ascii="HG丸ｺﾞｼｯｸM-PRO" w:eastAsia="HG丸ｺﾞｼｯｸM-PRO" w:hAnsi="HG丸ｺﾞｼｯｸM-PRO"/>
          <w:b/>
          <w:bCs/>
        </w:rPr>
      </w:pPr>
      <w:r w:rsidRPr="002D77ED">
        <w:rPr>
          <w:rFonts w:ascii="HG丸ｺﾞｼｯｸM-PRO" w:eastAsia="HG丸ｺﾞｼｯｸM-PRO" w:hAnsi="HG丸ｺﾞｼｯｸM-PRO" w:hint="eastAsia"/>
          <w:b/>
          <w:bCs/>
        </w:rPr>
        <w:t>・</w:t>
      </w:r>
      <w:r w:rsidRPr="002D77ED">
        <w:rPr>
          <w:rFonts w:ascii="HG丸ｺﾞｼｯｸM-PRO" w:eastAsia="HG丸ｺﾞｼｯｸM-PRO" w:hAnsi="HG丸ｺﾞｼｯｸM-PRO" w:hint="eastAsia"/>
          <w:b/>
          <w:bCs/>
          <w:u w:val="single"/>
        </w:rPr>
        <w:t>一人</w:t>
      </w:r>
      <w:r w:rsidR="00525F44" w:rsidRPr="002D77ED">
        <w:rPr>
          <w:rFonts w:ascii="HG丸ｺﾞｼｯｸM-PRO" w:eastAsia="HG丸ｺﾞｼｯｸM-PRO" w:hAnsi="HG丸ｺﾞｼｯｸM-PRO" w:hint="eastAsia"/>
          <w:b/>
          <w:bCs/>
          <w:u w:val="single"/>
        </w:rPr>
        <w:t>につき</w:t>
      </w:r>
      <w:r w:rsidRPr="002D77ED">
        <w:rPr>
          <w:rFonts w:ascii="HG丸ｺﾞｼｯｸM-PRO" w:eastAsia="HG丸ｺﾞｼｯｸM-PRO" w:hAnsi="HG丸ｺﾞｼｯｸM-PRO" w:hint="eastAsia"/>
          <w:b/>
          <w:bCs/>
          <w:u w:val="single"/>
        </w:rPr>
        <w:t>1作品限り</w:t>
      </w:r>
      <w:r w:rsidR="00525F44" w:rsidRPr="002D77ED">
        <w:rPr>
          <w:rFonts w:ascii="HG丸ｺﾞｼｯｸM-PRO" w:eastAsia="HG丸ｺﾞｼｯｸM-PRO" w:hAnsi="HG丸ｺﾞｼｯｸM-PRO" w:hint="eastAsia"/>
          <w:b/>
          <w:bCs/>
          <w:u w:val="single"/>
        </w:rPr>
        <w:t>。</w:t>
      </w:r>
      <w:r w:rsidR="00276E45" w:rsidRPr="002D77ED">
        <w:rPr>
          <w:rFonts w:ascii="HG丸ｺﾞｼｯｸM-PRO" w:eastAsia="HG丸ｺﾞｼｯｸM-PRO" w:hAnsi="HG丸ｺﾞｼｯｸM-PRO" w:hint="eastAsia"/>
          <w:b/>
          <w:bCs/>
          <w:u w:val="single"/>
        </w:rPr>
        <w:t>一事業所につき3作品まで</w:t>
      </w:r>
    </w:p>
    <w:p w14:paraId="35A3FF39" w14:textId="77777777" w:rsidR="002D77ED" w:rsidRDefault="004D5537" w:rsidP="002D77ED">
      <w:pPr>
        <w:snapToGrid w:val="0"/>
        <w:spacing w:line="36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2D77ED">
        <w:rPr>
          <w:rFonts w:ascii="HG丸ｺﾞｼｯｸM-PRO" w:eastAsia="HG丸ｺﾞｼｯｸM-PRO" w:hAnsi="HG丸ｺﾞｼｯｸM-PRO" w:hint="eastAsia"/>
        </w:rPr>
        <w:t>・</w:t>
      </w:r>
      <w:r w:rsidR="00586731" w:rsidRPr="002D77ED">
        <w:rPr>
          <w:rFonts w:ascii="HG丸ｺﾞｼｯｸM-PRO" w:eastAsia="HG丸ｺﾞｼｯｸM-PRO" w:hAnsi="HG丸ｺﾞｼｯｸM-PRO"/>
        </w:rPr>
        <w:t>一事業所</w:t>
      </w:r>
      <w:r w:rsidR="00586731" w:rsidRPr="002D77ED">
        <w:rPr>
          <w:rFonts w:ascii="HG丸ｺﾞｼｯｸM-PRO" w:eastAsia="HG丸ｺﾞｼｯｸM-PRO" w:hAnsi="HG丸ｺﾞｼｯｸM-PRO" w:hint="eastAsia"/>
        </w:rPr>
        <w:t>で合作作品を出展する場合は</w:t>
      </w:r>
      <w:r w:rsidR="00586731" w:rsidRPr="002D77ED">
        <w:rPr>
          <w:rFonts w:ascii="HG丸ｺﾞｼｯｸM-PRO" w:eastAsia="HG丸ｺﾞｼｯｸM-PRO" w:hAnsi="HG丸ｺﾞｼｯｸM-PRO"/>
        </w:rPr>
        <w:t>、申し込み状況により</w:t>
      </w:r>
      <w:r w:rsidR="00586731" w:rsidRPr="002D77ED">
        <w:rPr>
          <w:rFonts w:ascii="HG丸ｺﾞｼｯｸM-PRO" w:eastAsia="HG丸ｺﾞｼｯｸM-PRO" w:hAnsi="HG丸ｺﾞｼｯｸM-PRO" w:hint="eastAsia"/>
        </w:rPr>
        <w:t>、</w:t>
      </w:r>
      <w:r w:rsidR="00586731" w:rsidRPr="002D77ED">
        <w:rPr>
          <w:rFonts w:ascii="HG丸ｺﾞｼｯｸM-PRO" w:eastAsia="HG丸ｺﾞｼｯｸM-PRO" w:hAnsi="HG丸ｺﾞｼｯｸM-PRO"/>
        </w:rPr>
        <w:t>展示数の制限をさせて頂く場合があり</w:t>
      </w:r>
      <w:r w:rsidR="002D77ED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C50672B" w14:textId="0EDFAAB1" w:rsidR="00586731" w:rsidRPr="002D77ED" w:rsidRDefault="00586731" w:rsidP="002D77ED">
      <w:pPr>
        <w:snapToGrid w:val="0"/>
        <w:spacing w:line="360" w:lineRule="auto"/>
        <w:ind w:firstLineChars="200" w:firstLine="419"/>
        <w:rPr>
          <w:rFonts w:ascii="HG丸ｺﾞｼｯｸM-PRO" w:eastAsia="HG丸ｺﾞｼｯｸM-PRO" w:hAnsi="HG丸ｺﾞｼｯｸM-PRO"/>
        </w:rPr>
      </w:pPr>
      <w:r w:rsidRPr="002D77ED">
        <w:rPr>
          <w:rFonts w:ascii="HG丸ｺﾞｼｯｸM-PRO" w:eastAsia="HG丸ｺﾞｼｯｸM-PRO" w:hAnsi="HG丸ｺﾞｼｯｸM-PRO"/>
        </w:rPr>
        <w:t>ます</w:t>
      </w:r>
      <w:r w:rsidRPr="002D77ED">
        <w:rPr>
          <w:rFonts w:ascii="HG丸ｺﾞｼｯｸM-PRO" w:eastAsia="HG丸ｺﾞｼｯｸM-PRO" w:hAnsi="HG丸ｺﾞｼｯｸM-PRO" w:hint="eastAsia"/>
        </w:rPr>
        <w:t>。</w:t>
      </w:r>
    </w:p>
    <w:p w14:paraId="59DCC51A" w14:textId="6FD007E3" w:rsidR="001E2C64" w:rsidRPr="004560A0" w:rsidRDefault="001E2C64" w:rsidP="001E2C64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bCs/>
          <w:szCs w:val="22"/>
          <w:u w:val="single"/>
        </w:rPr>
      </w:pPr>
      <w:r w:rsidRPr="004560A0">
        <w:rPr>
          <w:rFonts w:ascii="HG丸ｺﾞｼｯｸM-PRO" w:eastAsia="HG丸ｺﾞｼｯｸM-PRO" w:hAnsi="HG丸ｺﾞｼｯｸM-PRO" w:hint="eastAsia"/>
          <w:szCs w:val="22"/>
        </w:rPr>
        <w:t xml:space="preserve">　・</w:t>
      </w:r>
      <w:r w:rsidRPr="004560A0">
        <w:rPr>
          <w:rFonts w:ascii="HG丸ｺﾞｼｯｸM-PRO" w:eastAsia="HG丸ｺﾞｼｯｸM-PRO" w:hAnsi="HG丸ｺﾞｼｯｸM-PRO" w:hint="eastAsia"/>
          <w:b/>
          <w:bCs/>
          <w:szCs w:val="22"/>
          <w:u w:val="single"/>
        </w:rPr>
        <w:t xml:space="preserve">展示作品はスペースの関係上、応募多数の場合もしくは募集要項に合っていない場合はお断りさ　</w:t>
      </w:r>
    </w:p>
    <w:p w14:paraId="05825C34" w14:textId="77777777" w:rsidR="001E2C64" w:rsidRPr="004560A0" w:rsidRDefault="001E2C64" w:rsidP="00312DA0">
      <w:pPr>
        <w:snapToGrid w:val="0"/>
        <w:spacing w:line="360" w:lineRule="auto"/>
        <w:ind w:firstLineChars="200" w:firstLine="421"/>
        <w:rPr>
          <w:rFonts w:ascii="HG丸ｺﾞｼｯｸM-PRO" w:eastAsia="HG丸ｺﾞｼｯｸM-PRO" w:hAnsi="HG丸ｺﾞｼｯｸM-PRO"/>
          <w:b/>
          <w:bCs/>
          <w:szCs w:val="22"/>
          <w:u w:val="single"/>
        </w:rPr>
      </w:pPr>
      <w:r w:rsidRPr="004560A0">
        <w:rPr>
          <w:rFonts w:ascii="HG丸ｺﾞｼｯｸM-PRO" w:eastAsia="HG丸ｺﾞｼｯｸM-PRO" w:hAnsi="HG丸ｺﾞｼｯｸM-PRO" w:hint="eastAsia"/>
          <w:b/>
          <w:bCs/>
          <w:szCs w:val="22"/>
          <w:u w:val="single"/>
        </w:rPr>
        <w:t>せて頂く場合があります。</w:t>
      </w:r>
    </w:p>
    <w:p w14:paraId="12229D51" w14:textId="77777777" w:rsidR="00964808" w:rsidRDefault="00964808" w:rsidP="00312DA0">
      <w:pPr>
        <w:snapToGrid w:val="0"/>
        <w:spacing w:line="360" w:lineRule="auto"/>
        <w:rPr>
          <w:rFonts w:ascii="HG丸ｺﾞｼｯｸM-PRO" w:eastAsia="HG丸ｺﾞｼｯｸM-PRO" w:hAnsi="HG丸ｺﾞｼｯｸM-PRO"/>
        </w:rPr>
      </w:pPr>
    </w:p>
    <w:p w14:paraId="127FDFA6" w14:textId="26728C88" w:rsidR="00312DA0" w:rsidRPr="00312DA0" w:rsidRDefault="00312DA0" w:rsidP="00312DA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bCs/>
        </w:rPr>
      </w:pPr>
      <w:r w:rsidRPr="00312DA0">
        <w:rPr>
          <w:rFonts w:ascii="HG丸ｺﾞｼｯｸM-PRO" w:eastAsia="HG丸ｺﾞｼｯｸM-PRO" w:hAnsi="HG丸ｺﾞｼｯｸM-PRO" w:hint="eastAsia"/>
          <w:b/>
          <w:bCs/>
        </w:rPr>
        <w:t>その他</w:t>
      </w:r>
    </w:p>
    <w:p w14:paraId="185196A3" w14:textId="57C358C2" w:rsidR="00CD6B5E" w:rsidRPr="004560A0" w:rsidRDefault="00CD6B5E" w:rsidP="00A81459">
      <w:pPr>
        <w:pStyle w:val="ac"/>
        <w:snapToGrid w:val="0"/>
        <w:spacing w:line="360" w:lineRule="auto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4560A0">
        <w:rPr>
          <w:rFonts w:ascii="HG丸ｺﾞｼｯｸM-PRO" w:eastAsia="HG丸ｺﾞｼｯｸM-PRO" w:hAnsi="HG丸ｺﾞｼｯｸM-PRO" w:hint="eastAsia"/>
          <w:sz w:val="22"/>
        </w:rPr>
        <w:t>・作品は作者のオリジナル作品に限ります。</w:t>
      </w:r>
    </w:p>
    <w:p w14:paraId="7BFB03DC" w14:textId="3F8E7450" w:rsidR="00CD6B5E" w:rsidRPr="004560A0" w:rsidRDefault="00CD6B5E" w:rsidP="00862BF1">
      <w:pPr>
        <w:pStyle w:val="ac"/>
        <w:snapToGrid w:val="0"/>
        <w:spacing w:line="360" w:lineRule="auto"/>
        <w:ind w:leftChars="200" w:left="629" w:hangingChars="100" w:hanging="210"/>
        <w:rPr>
          <w:rFonts w:ascii="HG丸ｺﾞｼｯｸM-PRO" w:eastAsia="HG丸ｺﾞｼｯｸM-PRO" w:hAnsi="HG丸ｺﾞｼｯｸM-PRO"/>
          <w:sz w:val="22"/>
        </w:rPr>
      </w:pPr>
      <w:r w:rsidRPr="004560A0">
        <w:rPr>
          <w:rFonts w:ascii="HG丸ｺﾞｼｯｸM-PRO" w:eastAsia="HG丸ｺﾞｼｯｸM-PRO" w:hAnsi="HG丸ｺﾞｼｯｸM-PRO" w:hint="eastAsia"/>
          <w:sz w:val="22"/>
        </w:rPr>
        <w:t>・応募作品</w:t>
      </w:r>
      <w:r w:rsidR="002F3543" w:rsidRPr="004560A0">
        <w:rPr>
          <w:rFonts w:ascii="HG丸ｺﾞｼｯｸM-PRO" w:eastAsia="HG丸ｺﾞｼｯｸM-PRO" w:hAnsi="HG丸ｺﾞｼｯｸM-PRO" w:hint="eastAsia"/>
          <w:sz w:val="22"/>
        </w:rPr>
        <w:t>の</w:t>
      </w:r>
      <w:r w:rsidRPr="004560A0">
        <w:rPr>
          <w:rFonts w:ascii="HG丸ｺﾞｼｯｸM-PRO" w:eastAsia="HG丸ｺﾞｼｯｸM-PRO" w:hAnsi="HG丸ｺﾞｼｯｸM-PRO" w:hint="eastAsia"/>
          <w:sz w:val="22"/>
        </w:rPr>
        <w:t>著作権は本人へ帰属します。但し、作品の複写写真の版権は広報・作品集・報告書等の</w:t>
      </w:r>
      <w:r w:rsidR="002F3543" w:rsidRPr="004560A0">
        <w:rPr>
          <w:rFonts w:ascii="HG丸ｺﾞｼｯｸM-PRO" w:eastAsia="HG丸ｺﾞｼｯｸM-PRO" w:hAnsi="HG丸ｺﾞｼｯｸM-PRO" w:hint="eastAsia"/>
          <w:sz w:val="22"/>
        </w:rPr>
        <w:t>制作</w:t>
      </w:r>
      <w:r w:rsidRPr="004560A0">
        <w:rPr>
          <w:rFonts w:ascii="HG丸ｺﾞｼｯｸM-PRO" w:eastAsia="HG丸ｺﾞｼｯｸM-PRO" w:hAnsi="HG丸ｺﾞｼｯｸM-PRO" w:hint="eastAsia"/>
          <w:sz w:val="22"/>
        </w:rPr>
        <w:t>の際、主催者が自由に使用できるものとします。</w:t>
      </w:r>
    </w:p>
    <w:p w14:paraId="3C09510E" w14:textId="77777777" w:rsidR="00862BF1" w:rsidRPr="004560A0" w:rsidRDefault="00862BF1" w:rsidP="00862BF1">
      <w:pPr>
        <w:snapToGrid w:val="0"/>
        <w:spacing w:line="360" w:lineRule="auto"/>
        <w:ind w:firstLineChars="200" w:firstLine="419"/>
        <w:rPr>
          <w:rFonts w:ascii="HG丸ｺﾞｼｯｸM-PRO" w:eastAsia="HG丸ｺﾞｼｯｸM-PRO" w:hAnsi="HG丸ｺﾞｼｯｸM-PRO"/>
          <w:szCs w:val="22"/>
        </w:rPr>
      </w:pPr>
      <w:r w:rsidRPr="004560A0">
        <w:rPr>
          <w:rFonts w:ascii="HG丸ｺﾞｼｯｸM-PRO" w:eastAsia="HG丸ｺﾞｼｯｸM-PRO" w:hAnsi="HG丸ｺﾞｼｯｸM-PRO" w:hint="eastAsia"/>
          <w:szCs w:val="22"/>
        </w:rPr>
        <w:t>・他人のプライバシーを侵害するもの及び著作権を侵害するものは応募できません。</w:t>
      </w:r>
    </w:p>
    <w:p w14:paraId="4C775A9B" w14:textId="6DD279E8" w:rsidR="00862BF1" w:rsidRPr="004560A0" w:rsidRDefault="006841A6" w:rsidP="006841A6">
      <w:pPr>
        <w:snapToGrid w:val="0"/>
        <w:spacing w:line="360" w:lineRule="auto"/>
        <w:ind w:firstLineChars="200" w:firstLine="419"/>
        <w:rPr>
          <w:rFonts w:ascii="HG丸ｺﾞｼｯｸM-PRO" w:eastAsia="HG丸ｺﾞｼｯｸM-PRO" w:hAnsi="HG丸ｺﾞｼｯｸM-PRO"/>
          <w:szCs w:val="22"/>
        </w:rPr>
      </w:pPr>
      <w:r w:rsidRPr="004560A0">
        <w:rPr>
          <w:rFonts w:ascii="HG丸ｺﾞｼｯｸM-PRO" w:eastAsia="HG丸ｺﾞｼｯｸM-PRO" w:hAnsi="HG丸ｺﾞｼｯｸM-PRO" w:hint="eastAsia"/>
          <w:szCs w:val="22"/>
        </w:rPr>
        <w:t>・</w:t>
      </w:r>
      <w:r w:rsidR="00862BF1" w:rsidRPr="004560A0">
        <w:rPr>
          <w:rFonts w:ascii="HG丸ｺﾞｼｯｸM-PRO" w:eastAsia="HG丸ｺﾞｼｯｸM-PRO" w:hAnsi="HG丸ｺﾞｼｯｸM-PRO" w:hint="eastAsia"/>
          <w:szCs w:val="22"/>
        </w:rPr>
        <w:t>他人を差別する、もしくは誹謗中傷するなど、名誉や社会的信用を損なうものは応募できません。</w:t>
      </w:r>
    </w:p>
    <w:p w14:paraId="19DBC1F4" w14:textId="6F7CE068" w:rsidR="00862BF1" w:rsidRDefault="00862BF1" w:rsidP="00862BF1">
      <w:pPr>
        <w:snapToGrid w:val="0"/>
        <w:spacing w:line="360" w:lineRule="auto"/>
        <w:ind w:leftChars="200" w:left="629" w:hangingChars="100" w:hanging="210"/>
        <w:rPr>
          <w:rFonts w:ascii="HG丸ｺﾞｼｯｸM-PRO" w:eastAsia="HG丸ｺﾞｼｯｸM-PRO" w:hAnsi="HG丸ｺﾞｼｯｸM-PRO"/>
          <w:szCs w:val="22"/>
        </w:rPr>
      </w:pPr>
    </w:p>
    <w:p w14:paraId="0D6F12AD" w14:textId="77777777" w:rsidR="00DF723B" w:rsidRPr="004560A0" w:rsidRDefault="00DF723B" w:rsidP="00862BF1">
      <w:pPr>
        <w:snapToGrid w:val="0"/>
        <w:spacing w:line="360" w:lineRule="auto"/>
        <w:ind w:leftChars="200" w:left="629" w:hangingChars="100" w:hanging="210"/>
        <w:rPr>
          <w:rFonts w:ascii="HG丸ｺﾞｼｯｸM-PRO" w:eastAsia="HG丸ｺﾞｼｯｸM-PRO" w:hAnsi="HG丸ｺﾞｼｯｸM-PRO"/>
          <w:szCs w:val="22"/>
        </w:rPr>
      </w:pPr>
    </w:p>
    <w:p w14:paraId="60FA290D" w14:textId="77777777" w:rsidR="00964808" w:rsidRPr="004560A0" w:rsidRDefault="00964808" w:rsidP="00312DA0">
      <w:pPr>
        <w:snapToGrid w:val="0"/>
        <w:spacing w:line="360" w:lineRule="auto"/>
        <w:rPr>
          <w:rFonts w:ascii="HG丸ｺﾞｼｯｸM-PRO" w:eastAsia="HG丸ｺﾞｼｯｸM-PRO" w:hAnsi="HG丸ｺﾞｼｯｸM-PRO"/>
          <w:szCs w:val="22"/>
          <w:u w:val="single"/>
        </w:rPr>
      </w:pPr>
    </w:p>
    <w:p w14:paraId="6DC38FCD" w14:textId="7F7E8B57" w:rsidR="006734CF" w:rsidRPr="00312DA0" w:rsidRDefault="006D2640" w:rsidP="00312DA0">
      <w:pPr>
        <w:ind w:firstLineChars="1600" w:firstLine="3352"/>
        <w:rPr>
          <w:rFonts w:ascii="HG丸ｺﾞｼｯｸM-PRO" w:eastAsia="HG丸ｺﾞｼｯｸM-PRO" w:hAnsi="HG丸ｺﾞｼｯｸM-PRO" w:cs="ＭＳ 明朝"/>
          <w:color w:val="000000"/>
          <w:kern w:val="0"/>
          <w:szCs w:val="22"/>
        </w:rPr>
      </w:pPr>
      <w:r w:rsidRPr="00312DA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2"/>
        </w:rPr>
        <w:t>＜</w:t>
      </w:r>
      <w:r w:rsidR="00312DA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2"/>
        </w:rPr>
        <w:t>お</w:t>
      </w:r>
      <w:r w:rsidRPr="00312DA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2"/>
        </w:rPr>
        <w:t>問い合わせ</w:t>
      </w:r>
      <w:r w:rsidR="00BE0103" w:rsidRPr="00312DA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2"/>
        </w:rPr>
        <w:t>先</w:t>
      </w:r>
      <w:r w:rsidRPr="00312DA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2"/>
        </w:rPr>
        <w:t xml:space="preserve">＞　</w:t>
      </w:r>
    </w:p>
    <w:p w14:paraId="1E78C54E" w14:textId="319CF72F" w:rsidR="006D2640" w:rsidRPr="00312DA0" w:rsidRDefault="00095BC4" w:rsidP="00312DA0">
      <w:pPr>
        <w:ind w:firstLineChars="1700" w:firstLine="3562"/>
        <w:rPr>
          <w:rFonts w:ascii="HG丸ｺﾞｼｯｸM-PRO" w:eastAsia="HG丸ｺﾞｼｯｸM-PRO" w:hAnsi="HG丸ｺﾞｼｯｸM-PRO" w:cs="ＭＳ 明朝"/>
          <w:color w:val="000000"/>
          <w:kern w:val="0"/>
          <w:szCs w:val="22"/>
        </w:rPr>
      </w:pPr>
      <w:r w:rsidRPr="00312DA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2"/>
        </w:rPr>
        <w:t>緑区</w:t>
      </w:r>
      <w:r w:rsidR="0015726C" w:rsidRPr="00312DA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2"/>
        </w:rPr>
        <w:t>障害者基幹相談支援センター</w:t>
      </w:r>
      <w:r w:rsidR="009E7200" w:rsidRPr="00312DA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2"/>
        </w:rPr>
        <w:t xml:space="preserve">　</w:t>
      </w:r>
    </w:p>
    <w:p w14:paraId="16BD2DCD" w14:textId="26C0EE4A" w:rsidR="000E4C69" w:rsidRPr="00312DA0" w:rsidRDefault="00E146D4" w:rsidP="00312DA0">
      <w:pPr>
        <w:ind w:firstLineChars="1600" w:firstLine="3352"/>
        <w:rPr>
          <w:rFonts w:ascii="HG丸ｺﾞｼｯｸM-PRO" w:eastAsia="HG丸ｺﾞｼｯｸM-PRO" w:hAnsi="HG丸ｺﾞｼｯｸM-PRO"/>
          <w:kern w:val="0"/>
          <w:szCs w:val="22"/>
        </w:rPr>
      </w:pPr>
      <w:r w:rsidRPr="00312DA0">
        <w:rPr>
          <w:rFonts w:ascii="HG丸ｺﾞｼｯｸM-PRO" w:eastAsia="HG丸ｺﾞｼｯｸM-PRO" w:hAnsi="HG丸ｺﾞｼｯｸM-PRO" w:hint="eastAsia"/>
          <w:kern w:val="0"/>
          <w:szCs w:val="22"/>
        </w:rPr>
        <w:t>「</w:t>
      </w:r>
      <w:r w:rsidR="000E4C69" w:rsidRPr="00312DA0">
        <w:rPr>
          <w:rFonts w:ascii="HG丸ｺﾞｼｯｸM-PRO" w:eastAsia="HG丸ｺﾞｼｯｸM-PRO" w:hAnsi="HG丸ｺﾞｼｯｸM-PRO" w:hint="eastAsia"/>
          <w:kern w:val="0"/>
          <w:szCs w:val="22"/>
        </w:rPr>
        <w:t>障害のある人もない人も共につくる緑区民のつどい</w:t>
      </w:r>
      <w:r w:rsidRPr="00312DA0">
        <w:rPr>
          <w:rFonts w:ascii="HG丸ｺﾞｼｯｸM-PRO" w:eastAsia="HG丸ｺﾞｼｯｸM-PRO" w:hAnsi="HG丸ｺﾞｼｯｸM-PRO" w:hint="eastAsia"/>
          <w:kern w:val="0"/>
          <w:szCs w:val="22"/>
        </w:rPr>
        <w:t>」</w:t>
      </w:r>
      <w:r w:rsidR="000A5F87" w:rsidRPr="00312DA0">
        <w:rPr>
          <w:rFonts w:ascii="HG丸ｺﾞｼｯｸM-PRO" w:eastAsia="HG丸ｺﾞｼｯｸM-PRO" w:hAnsi="HG丸ｺﾞｼｯｸM-PRO" w:hint="eastAsia"/>
          <w:kern w:val="0"/>
          <w:szCs w:val="22"/>
        </w:rPr>
        <w:t>実行委員会</w:t>
      </w:r>
    </w:p>
    <w:p w14:paraId="528250B2" w14:textId="53A7E771" w:rsidR="009E7200" w:rsidRPr="00312DA0" w:rsidRDefault="009E7200" w:rsidP="00E314DF">
      <w:pPr>
        <w:jc w:val="right"/>
        <w:rPr>
          <w:rFonts w:ascii="HG丸ｺﾞｼｯｸM-PRO" w:eastAsia="HG丸ｺﾞｼｯｸM-PRO" w:hAnsi="HG丸ｺﾞｼｯｸM-PRO" w:cs="ＭＳ 明朝"/>
          <w:color w:val="000000"/>
          <w:kern w:val="0"/>
          <w:szCs w:val="22"/>
        </w:rPr>
      </w:pPr>
      <w:r w:rsidRPr="00312DA0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　　　　　　　　　　　　　　　　担当：杉戸、</w:t>
      </w:r>
      <w:r w:rsidR="00E314DF" w:rsidRPr="00312DA0">
        <w:rPr>
          <w:rFonts w:ascii="HG丸ｺﾞｼｯｸM-PRO" w:eastAsia="HG丸ｺﾞｼｯｸM-PRO" w:hAnsi="HG丸ｺﾞｼｯｸM-PRO" w:hint="eastAsia"/>
          <w:kern w:val="0"/>
          <w:szCs w:val="22"/>
        </w:rPr>
        <w:t>山内、荒木、横山</w:t>
      </w:r>
    </w:p>
    <w:p w14:paraId="01DEF633" w14:textId="77777777" w:rsidR="00312DA0" w:rsidRDefault="0015726C" w:rsidP="00A81459">
      <w:pPr>
        <w:ind w:firstLineChars="1800" w:firstLine="3771"/>
        <w:jc w:val="right"/>
        <w:rPr>
          <w:rFonts w:ascii="HG丸ｺﾞｼｯｸM-PRO" w:eastAsia="HG丸ｺﾞｼｯｸM-PRO" w:hAnsi="HG丸ｺﾞｼｯｸM-PRO" w:cs="Calibri"/>
          <w:color w:val="000000"/>
          <w:szCs w:val="22"/>
        </w:rPr>
      </w:pPr>
      <w:r w:rsidRPr="00312DA0">
        <w:rPr>
          <w:rFonts w:ascii="HG丸ｺﾞｼｯｸM-PRO" w:eastAsia="HG丸ｺﾞｼｯｸM-PRO" w:hAnsi="HG丸ｺﾞｼｯｸM-PRO" w:cs="Calibri"/>
          <w:color w:val="000000"/>
          <w:szCs w:val="22"/>
        </w:rPr>
        <w:t>〒458-0801 名古屋市緑区鹿山3丁目17番地</w:t>
      </w:r>
      <w:r w:rsidRPr="00312DA0">
        <w:rPr>
          <w:rFonts w:ascii="HG丸ｺﾞｼｯｸM-PRO" w:eastAsia="HG丸ｺﾞｼｯｸM-PRO" w:hAnsi="HG丸ｺﾞｼｯｸM-PRO" w:cs="Calibri"/>
          <w:color w:val="000000"/>
          <w:szCs w:val="22"/>
        </w:rPr>
        <w:br/>
        <w:t xml:space="preserve">TEL（052）892-6333 </w:t>
      </w:r>
      <w:r w:rsidR="00A81459" w:rsidRPr="00312DA0">
        <w:rPr>
          <w:rFonts w:ascii="HG丸ｺﾞｼｯｸM-PRO" w:eastAsia="HG丸ｺﾞｼｯｸM-PRO" w:hAnsi="HG丸ｺﾞｼｯｸM-PRO" w:cs="Calibri"/>
          <w:color w:val="000000"/>
          <w:szCs w:val="22"/>
        </w:rPr>
        <w:t xml:space="preserve">　</w:t>
      </w:r>
      <w:r w:rsidRPr="00312DA0">
        <w:rPr>
          <w:rFonts w:ascii="HG丸ｺﾞｼｯｸM-PRO" w:eastAsia="HG丸ｺﾞｼｯｸM-PRO" w:hAnsi="HG丸ｺﾞｼｯｸM-PRO" w:cs="Calibri"/>
          <w:color w:val="000000"/>
          <w:szCs w:val="22"/>
        </w:rPr>
        <w:t>Fax（052）892-6336</w:t>
      </w:r>
      <w:r w:rsidR="000A5F87" w:rsidRPr="00312DA0">
        <w:rPr>
          <w:rFonts w:ascii="HG丸ｺﾞｼｯｸM-PRO" w:eastAsia="HG丸ｺﾞｼｯｸM-PRO" w:hAnsi="HG丸ｺﾞｼｯｸM-PRO" w:cs="Calibri" w:hint="eastAsia"/>
          <w:color w:val="000000"/>
          <w:szCs w:val="22"/>
        </w:rPr>
        <w:t xml:space="preserve">　</w:t>
      </w:r>
    </w:p>
    <w:p w14:paraId="08535CF0" w14:textId="046A6CDC" w:rsidR="00555D5F" w:rsidRPr="00A81459" w:rsidRDefault="000A5F87" w:rsidP="00A81459">
      <w:pPr>
        <w:ind w:firstLineChars="1800" w:firstLine="3771"/>
        <w:jc w:val="right"/>
        <w:rPr>
          <w:rFonts w:asciiTheme="majorEastAsia" w:eastAsiaTheme="majorEastAsia" w:hAnsiTheme="majorEastAsia" w:cs="Calibri"/>
          <w:color w:val="000000"/>
          <w:szCs w:val="22"/>
        </w:rPr>
      </w:pPr>
      <w:r w:rsidRPr="00312DA0">
        <w:rPr>
          <w:rFonts w:ascii="HG丸ｺﾞｼｯｸM-PRO" w:eastAsia="HG丸ｺﾞｼｯｸM-PRO" w:hAnsi="HG丸ｺﾞｼｯｸM-PRO" w:cs="Calibri" w:hint="eastAsia"/>
          <w:color w:val="000000"/>
          <w:szCs w:val="22"/>
        </w:rPr>
        <w:t xml:space="preserve">　</w:t>
      </w:r>
      <w:r w:rsidR="0015726C" w:rsidRPr="00312DA0">
        <w:rPr>
          <w:rFonts w:ascii="HG丸ｺﾞｼｯｸM-PRO" w:eastAsia="HG丸ｺﾞｼｯｸM-PRO" w:hAnsi="HG丸ｺﾞｼｯｸM-PRO" w:cs="Calibri"/>
          <w:color w:val="000000"/>
          <w:szCs w:val="22"/>
        </w:rPr>
        <w:t xml:space="preserve">Email </w:t>
      </w:r>
      <w:hyperlink r:id="rId9" w:history="1">
        <w:r w:rsidR="004731B7" w:rsidRPr="00312DA0">
          <w:rPr>
            <w:rStyle w:val="aa"/>
            <w:rFonts w:ascii="HG丸ｺﾞｼｯｸM-PRO" w:eastAsia="HG丸ｺﾞｼｯｸM-PRO" w:hAnsi="HG丸ｺﾞｼｯｸM-PRO" w:cs="ＭＳ 明朝"/>
            <w:kern w:val="0"/>
            <w:szCs w:val="22"/>
          </w:rPr>
          <w:t>m-kikan@midori-shien.com</w:t>
        </w:r>
      </w:hyperlink>
      <w:r w:rsidR="00B43449" w:rsidRPr="007C272F">
        <w:rPr>
          <w:rFonts w:asciiTheme="minorEastAsia" w:eastAsiaTheme="minorEastAsia" w:hAnsiTheme="minorEastAsia" w:cs="ＭＳ 明朝" w:hint="eastAsia"/>
          <w:kern w:val="0"/>
          <w:sz w:val="21"/>
        </w:rPr>
        <w:t xml:space="preserve">　</w:t>
      </w:r>
      <w:r w:rsidR="00555D5F" w:rsidRPr="00E173B2">
        <w:rPr>
          <w:rFonts w:asciiTheme="majorEastAsia" w:eastAsiaTheme="majorEastAsia" w:hAnsiTheme="majorEastAsia"/>
          <w:kern w:val="0"/>
          <w:sz w:val="28"/>
          <w:szCs w:val="32"/>
        </w:rPr>
        <w:br w:type="page"/>
      </w:r>
    </w:p>
    <w:p w14:paraId="04B6F459" w14:textId="73FB70D7" w:rsidR="002B3461" w:rsidRPr="00757CBC" w:rsidRDefault="002B3461" w:rsidP="002B3461">
      <w:pPr>
        <w:ind w:right="118"/>
        <w:jc w:val="left"/>
        <w:rPr>
          <w:rFonts w:ascii="HG丸ｺﾞｼｯｸM-PRO" w:eastAsia="HG丸ｺﾞｼｯｸM-PRO" w:hAnsi="HG丸ｺﾞｼｯｸM-PRO"/>
          <w:b/>
          <w:bCs/>
          <w:kern w:val="0"/>
          <w:sz w:val="28"/>
          <w:szCs w:val="32"/>
        </w:rPr>
      </w:pPr>
      <w:r w:rsidRPr="00757CBC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32"/>
        </w:rPr>
        <w:lastRenderedPageBreak/>
        <w:t>緑区障害者基幹相談支援センター　宛</w:t>
      </w:r>
    </w:p>
    <w:p w14:paraId="0AE04BC6" w14:textId="77777777" w:rsidR="00312DA0" w:rsidRDefault="000A1B5A" w:rsidP="00312DA0">
      <w:pPr>
        <w:ind w:right="118"/>
        <w:jc w:val="center"/>
        <w:rPr>
          <w:rFonts w:ascii="HG丸ｺﾞｼｯｸM-PRO" w:eastAsia="HG丸ｺﾞｼｯｸM-PRO" w:hAnsi="HG丸ｺﾞｼｯｸM-PRO"/>
          <w:b/>
          <w:bCs/>
          <w:kern w:val="0"/>
          <w:szCs w:val="22"/>
        </w:rPr>
      </w:pPr>
      <w:r w:rsidRPr="00312DA0">
        <w:rPr>
          <w:rFonts w:ascii="HG丸ｺﾞｼｯｸM-PRO" w:eastAsia="HG丸ｺﾞｼｯｸM-PRO" w:hAnsi="HG丸ｺﾞｼｯｸM-PRO" w:hint="eastAsia"/>
          <w:b/>
          <w:bCs/>
          <w:kern w:val="0"/>
          <w:szCs w:val="22"/>
        </w:rPr>
        <w:t>第</w:t>
      </w:r>
      <w:r w:rsidR="004241BE" w:rsidRPr="00312DA0">
        <w:rPr>
          <w:rFonts w:ascii="HG丸ｺﾞｼｯｸM-PRO" w:eastAsia="HG丸ｺﾞｼｯｸM-PRO" w:hAnsi="HG丸ｺﾞｼｯｸM-PRO" w:hint="eastAsia"/>
          <w:b/>
          <w:bCs/>
          <w:kern w:val="0"/>
          <w:szCs w:val="22"/>
        </w:rPr>
        <w:t>1</w:t>
      </w:r>
      <w:r w:rsidR="00E314DF" w:rsidRPr="00312DA0">
        <w:rPr>
          <w:rFonts w:ascii="HG丸ｺﾞｼｯｸM-PRO" w:eastAsia="HG丸ｺﾞｼｯｸM-PRO" w:hAnsi="HG丸ｺﾞｼｯｸM-PRO" w:hint="eastAsia"/>
          <w:b/>
          <w:bCs/>
          <w:kern w:val="0"/>
          <w:szCs w:val="22"/>
        </w:rPr>
        <w:t>4</w:t>
      </w:r>
      <w:r w:rsidRPr="00312DA0">
        <w:rPr>
          <w:rFonts w:ascii="HG丸ｺﾞｼｯｸM-PRO" w:eastAsia="HG丸ｺﾞｼｯｸM-PRO" w:hAnsi="HG丸ｺﾞｼｯｸM-PRO" w:hint="eastAsia"/>
          <w:b/>
          <w:bCs/>
          <w:kern w:val="0"/>
          <w:szCs w:val="22"/>
        </w:rPr>
        <w:t xml:space="preserve">回　</w:t>
      </w:r>
      <w:r w:rsidR="00F41369" w:rsidRPr="00312DA0">
        <w:rPr>
          <w:rFonts w:ascii="HG丸ｺﾞｼｯｸM-PRO" w:eastAsia="HG丸ｺﾞｼｯｸM-PRO" w:hAnsi="HG丸ｺﾞｼｯｸM-PRO" w:hint="eastAsia"/>
          <w:b/>
          <w:bCs/>
          <w:kern w:val="0"/>
          <w:szCs w:val="22"/>
        </w:rPr>
        <w:t>障害のある人もない人も共につくる緑区民のつどい</w:t>
      </w:r>
    </w:p>
    <w:p w14:paraId="524C1164" w14:textId="4472FC44" w:rsidR="00BE0103" w:rsidRPr="00312DA0" w:rsidRDefault="00A6469C" w:rsidP="00312DA0">
      <w:pPr>
        <w:ind w:right="118"/>
        <w:jc w:val="center"/>
        <w:rPr>
          <w:rFonts w:ascii="HG丸ｺﾞｼｯｸM-PRO" w:eastAsia="HG丸ｺﾞｼｯｸM-PRO" w:hAnsi="HG丸ｺﾞｼｯｸM-PRO"/>
          <w:b/>
          <w:bCs/>
          <w:kern w:val="0"/>
          <w:szCs w:val="22"/>
        </w:rPr>
      </w:pPr>
      <w:r w:rsidRPr="00312DA0">
        <w:rPr>
          <w:rFonts w:ascii="HG丸ｺﾞｼｯｸM-PRO" w:eastAsia="HG丸ｺﾞｼｯｸM-PRO" w:hAnsi="HG丸ｺﾞｼｯｸM-PRO" w:hint="eastAsia"/>
          <w:b/>
          <w:bCs/>
          <w:sz w:val="32"/>
        </w:rPr>
        <w:t>みどりのクリエ</w:t>
      </w:r>
      <w:r w:rsidR="00866E5A">
        <w:rPr>
          <w:rFonts w:ascii="HG丸ｺﾞｼｯｸM-PRO" w:eastAsia="HG丸ｺﾞｼｯｸM-PRO" w:hAnsi="HG丸ｺﾞｼｯｸM-PRO" w:hint="eastAsia"/>
          <w:b/>
          <w:bCs/>
          <w:sz w:val="32"/>
        </w:rPr>
        <w:t>イ</w:t>
      </w:r>
      <w:r w:rsidRPr="00312DA0">
        <w:rPr>
          <w:rFonts w:ascii="HG丸ｺﾞｼｯｸM-PRO" w:eastAsia="HG丸ｺﾞｼｯｸM-PRO" w:hAnsi="HG丸ｺﾞｼｯｸM-PRO" w:hint="eastAsia"/>
          <w:b/>
          <w:bCs/>
          <w:sz w:val="32"/>
        </w:rPr>
        <w:t>ター展</w:t>
      </w:r>
      <w:r w:rsidR="008D42E5" w:rsidRPr="00312DA0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</w:t>
      </w:r>
      <w:r w:rsidR="00BE0103" w:rsidRPr="00312DA0">
        <w:rPr>
          <w:rFonts w:ascii="HG丸ｺﾞｼｯｸM-PRO" w:eastAsia="HG丸ｺﾞｼｯｸM-PRO" w:hAnsi="HG丸ｺﾞｼｯｸM-PRO" w:hint="eastAsia"/>
          <w:b/>
          <w:bCs/>
          <w:sz w:val="32"/>
        </w:rPr>
        <w:t>申</w:t>
      </w:r>
      <w:r w:rsidR="009936BA" w:rsidRPr="00312DA0">
        <w:rPr>
          <w:rFonts w:ascii="HG丸ｺﾞｼｯｸM-PRO" w:eastAsia="HG丸ｺﾞｼｯｸM-PRO" w:hAnsi="HG丸ｺﾞｼｯｸM-PRO" w:hint="eastAsia"/>
          <w:b/>
          <w:bCs/>
          <w:sz w:val="32"/>
        </w:rPr>
        <w:t>し</w:t>
      </w:r>
      <w:r w:rsidR="00BE0103" w:rsidRPr="00312DA0">
        <w:rPr>
          <w:rFonts w:ascii="HG丸ｺﾞｼｯｸM-PRO" w:eastAsia="HG丸ｺﾞｼｯｸM-PRO" w:hAnsi="HG丸ｺﾞｼｯｸM-PRO" w:hint="eastAsia"/>
          <w:b/>
          <w:bCs/>
          <w:sz w:val="32"/>
        </w:rPr>
        <w:t>込</w:t>
      </w:r>
      <w:r w:rsidR="009936BA" w:rsidRPr="00312DA0">
        <w:rPr>
          <w:rFonts w:ascii="HG丸ｺﾞｼｯｸM-PRO" w:eastAsia="HG丸ｺﾞｼｯｸM-PRO" w:hAnsi="HG丸ｺﾞｼｯｸM-PRO" w:hint="eastAsia"/>
          <w:b/>
          <w:bCs/>
          <w:sz w:val="32"/>
        </w:rPr>
        <w:t>み</w:t>
      </w:r>
      <w:r w:rsidR="00EE5B2F" w:rsidRPr="00312DA0">
        <w:rPr>
          <w:rFonts w:ascii="HG丸ｺﾞｼｯｸM-PRO" w:eastAsia="HG丸ｺﾞｼｯｸM-PRO" w:hAnsi="HG丸ｺﾞｼｯｸM-PRO" w:hint="eastAsia"/>
          <w:b/>
          <w:bCs/>
          <w:sz w:val="32"/>
        </w:rPr>
        <w:t>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8"/>
        <w:gridCol w:w="7718"/>
      </w:tblGrid>
      <w:tr w:rsidR="00533F21" w:rsidRPr="00312DA0" w14:paraId="459698F3" w14:textId="77777777" w:rsidTr="007E717C">
        <w:trPr>
          <w:trHeight w:val="645"/>
        </w:trPr>
        <w:tc>
          <w:tcPr>
            <w:tcW w:w="2247" w:type="dxa"/>
            <w:vAlign w:val="center"/>
          </w:tcPr>
          <w:p w14:paraId="56EC38BE" w14:textId="77777777" w:rsidR="00533F21" w:rsidRPr="00312DA0" w:rsidRDefault="00533F21" w:rsidP="007E717C">
            <w:pPr>
              <w:ind w:firstLineChars="100" w:firstLine="230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事業所名</w:t>
            </w:r>
          </w:p>
        </w:tc>
        <w:tc>
          <w:tcPr>
            <w:tcW w:w="8209" w:type="dxa"/>
            <w:vAlign w:val="center"/>
          </w:tcPr>
          <w:p w14:paraId="3F49C46A" w14:textId="30BDBB5D" w:rsidR="00533F21" w:rsidRPr="00312DA0" w:rsidRDefault="00533F21" w:rsidP="00757CBC">
            <w:pPr>
              <w:ind w:firstLineChars="100" w:firstLine="230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事業所名（　　　　　　　　　　　　　　　　　　　　　　　）</w:t>
            </w:r>
          </w:p>
          <w:p w14:paraId="0C00E5DC" w14:textId="3880655F" w:rsidR="00533F21" w:rsidRPr="00312DA0" w:rsidRDefault="00533F21" w:rsidP="00757CBC">
            <w:pPr>
              <w:ind w:firstLineChars="100" w:firstLine="230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電話番号（　　　　　　　　　　　　　　　　　　　　　　　）</w:t>
            </w:r>
          </w:p>
          <w:p w14:paraId="197EEA1D" w14:textId="2835F18D" w:rsidR="00533F21" w:rsidRPr="00312DA0" w:rsidRDefault="00533F21" w:rsidP="00757CBC">
            <w:pPr>
              <w:ind w:firstLineChars="100" w:firstLine="23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  <w:r w:rsidR="00312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　　　　　　　　　　）</w:t>
            </w:r>
          </w:p>
          <w:p w14:paraId="34E80F10" w14:textId="4AC2A4B8" w:rsidR="00533F21" w:rsidRPr="00312DA0" w:rsidRDefault="00533F21" w:rsidP="00757CBC">
            <w:pPr>
              <w:ind w:firstLineChars="100" w:firstLine="230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担当者様（　　　　　　　　　　　　　　　　　　　　　　　）</w:t>
            </w:r>
          </w:p>
        </w:tc>
      </w:tr>
      <w:tr w:rsidR="00533F21" w:rsidRPr="00312DA0" w14:paraId="58CA0A6C" w14:textId="77777777" w:rsidTr="007E717C">
        <w:trPr>
          <w:trHeight w:val="1938"/>
        </w:trPr>
        <w:tc>
          <w:tcPr>
            <w:tcW w:w="2247" w:type="dxa"/>
            <w:vAlign w:val="center"/>
          </w:tcPr>
          <w:p w14:paraId="3D768EB3" w14:textId="77777777" w:rsidR="00533F21" w:rsidRPr="00312DA0" w:rsidRDefault="00533F21" w:rsidP="007E71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①出展者名</w:t>
            </w:r>
          </w:p>
          <w:p w14:paraId="084D3C80" w14:textId="77777777" w:rsidR="00533F21" w:rsidRPr="00312DA0" w:rsidRDefault="00533F21" w:rsidP="007E717C">
            <w:pPr>
              <w:ind w:leftChars="100" w:left="440" w:hangingChars="100" w:hanging="23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作品の大きさ</w:t>
            </w:r>
          </w:p>
          <w:p w14:paraId="1616BB51" w14:textId="00BD2BBC" w:rsidR="00533F21" w:rsidRPr="00312DA0" w:rsidRDefault="00533F21" w:rsidP="007E717C">
            <w:pPr>
              <w:ind w:leftChars="100" w:left="440" w:hangingChars="100" w:hanging="23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など(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</w:rPr>
              <w:t>横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</w:rPr>
              <w:t>縦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8209" w:type="dxa"/>
            <w:vAlign w:val="center"/>
          </w:tcPr>
          <w:p w14:paraId="011CCA7A" w14:textId="77777777" w:rsidR="00533F21" w:rsidRPr="00312DA0" w:rsidRDefault="00533F21" w:rsidP="007E717C">
            <w:pPr>
              <w:ind w:left="2984" w:hangingChars="1300" w:hanging="2984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89058B3" w14:textId="07118D38" w:rsidR="00533F21" w:rsidRPr="00312DA0" w:rsidRDefault="00533F21" w:rsidP="007E717C">
            <w:pPr>
              <w:ind w:left="2984" w:hangingChars="1300" w:hanging="2984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出展者名　　　　　　　　　　　　　　　　　　　　　　　　　　　　　　　　　　　</w:t>
            </w:r>
          </w:p>
          <w:p w14:paraId="64A7B593" w14:textId="77777777" w:rsidR="00533F21" w:rsidRPr="00312DA0" w:rsidRDefault="00533F21" w:rsidP="007E71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0EDB8F3" w14:textId="7E6CCA70" w:rsidR="00533F21" w:rsidRPr="00312DA0" w:rsidRDefault="00533F21" w:rsidP="007E717C">
            <w:pPr>
              <w:ind w:firstLineChars="100" w:firstLine="23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横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…　　　ｃｍ　　　　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縦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…　　　　ｃｍ　　　　　　　　　　　　　　　　　　　　　　　　　　　　　　　　　　　　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0ADCEF03" w14:textId="77777777" w:rsidR="00533F21" w:rsidRPr="00312DA0" w:rsidRDefault="00533F21" w:rsidP="007E717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385F94F8" w14:textId="77777777" w:rsidR="00312DA0" w:rsidRDefault="00312DA0" w:rsidP="00533F21">
      <w:pPr>
        <w:ind w:right="930"/>
        <w:rPr>
          <w:rFonts w:ascii="HG丸ｺﾞｼｯｸM-PRO" w:eastAsia="HG丸ｺﾞｼｯｸM-PRO" w:hAnsi="HG丸ｺﾞｼｯｸM-PRO"/>
          <w:b/>
          <w:bCs/>
          <w:szCs w:val="22"/>
        </w:rPr>
      </w:pPr>
    </w:p>
    <w:p w14:paraId="3F73C227" w14:textId="5D51CECA" w:rsidR="00533F21" w:rsidRPr="00312DA0" w:rsidRDefault="00533F21" w:rsidP="00533F21">
      <w:pPr>
        <w:ind w:right="930"/>
        <w:rPr>
          <w:rFonts w:ascii="HG丸ｺﾞｼｯｸM-PRO" w:eastAsia="HG丸ｺﾞｼｯｸM-PRO" w:hAnsi="HG丸ｺﾞｼｯｸM-PRO"/>
          <w:b/>
          <w:bCs/>
          <w:szCs w:val="22"/>
        </w:rPr>
      </w:pPr>
      <w:r w:rsidRPr="00312DA0">
        <w:rPr>
          <w:rFonts w:ascii="HG丸ｺﾞｼｯｸM-PRO" w:eastAsia="HG丸ｺﾞｼｯｸM-PRO" w:hAnsi="HG丸ｺﾞｼｯｸM-PRO" w:hint="eastAsia"/>
          <w:b/>
          <w:bCs/>
          <w:szCs w:val="22"/>
        </w:rPr>
        <w:t>※同一事業所で出展される方は下記にご記入下さい。（一事業所</w:t>
      </w:r>
      <w:r w:rsidR="00866E5A">
        <w:rPr>
          <w:rFonts w:ascii="HG丸ｺﾞｼｯｸM-PRO" w:eastAsia="HG丸ｺﾞｼｯｸM-PRO" w:hAnsi="HG丸ｺﾞｼｯｸM-PRO" w:hint="eastAsia"/>
          <w:b/>
          <w:bCs/>
          <w:szCs w:val="22"/>
        </w:rPr>
        <w:t>に</w:t>
      </w:r>
      <w:r w:rsidRPr="00312DA0">
        <w:rPr>
          <w:rFonts w:ascii="HG丸ｺﾞｼｯｸM-PRO" w:eastAsia="HG丸ｺﾞｼｯｸM-PRO" w:hAnsi="HG丸ｺﾞｼｯｸM-PRO" w:hint="eastAsia"/>
          <w:b/>
          <w:bCs/>
          <w:szCs w:val="22"/>
        </w:rPr>
        <w:t>つき3名まで）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7"/>
        <w:gridCol w:w="7619"/>
      </w:tblGrid>
      <w:tr w:rsidR="00033CA1" w:rsidRPr="00312DA0" w14:paraId="65D080C3" w14:textId="77777777" w:rsidTr="00033CA1">
        <w:trPr>
          <w:trHeight w:val="1965"/>
        </w:trPr>
        <w:tc>
          <w:tcPr>
            <w:tcW w:w="2247" w:type="dxa"/>
          </w:tcPr>
          <w:p w14:paraId="4A06241B" w14:textId="77777777" w:rsidR="00312DA0" w:rsidRDefault="00312DA0" w:rsidP="00033CA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7435109" w14:textId="47635D7B" w:rsidR="00033CA1" w:rsidRPr="00312DA0" w:rsidRDefault="00033CA1" w:rsidP="00033CA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②出展者名</w:t>
            </w:r>
          </w:p>
          <w:p w14:paraId="4C88A98D" w14:textId="77777777" w:rsidR="00033CA1" w:rsidRPr="00312DA0" w:rsidRDefault="00033CA1" w:rsidP="00F23C18">
            <w:pPr>
              <w:ind w:leftChars="100" w:left="440" w:hangingChars="100" w:hanging="23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作品の大きさ</w:t>
            </w:r>
          </w:p>
          <w:p w14:paraId="12DB0D16" w14:textId="338F9F1D" w:rsidR="00033CA1" w:rsidRPr="00312DA0" w:rsidRDefault="00033CA1" w:rsidP="002550EF">
            <w:pPr>
              <w:ind w:leftChars="100" w:left="440" w:hangingChars="100" w:hanging="23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など(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</w:rPr>
              <w:t>横</w:t>
            </w:r>
            <w:r w:rsidR="0073711C" w:rsidRPr="00312DA0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</w:rPr>
              <w:t>縦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8209" w:type="dxa"/>
          </w:tcPr>
          <w:p w14:paraId="7891B5B1" w14:textId="77777777" w:rsidR="00033CA1" w:rsidRPr="00312DA0" w:rsidRDefault="00033CA1" w:rsidP="00F23C18">
            <w:pPr>
              <w:ind w:left="2984" w:hangingChars="1300" w:hanging="2984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8F44A0E" w14:textId="77777777" w:rsidR="00033CA1" w:rsidRPr="00312DA0" w:rsidRDefault="00033CA1" w:rsidP="00F23C18">
            <w:pPr>
              <w:ind w:left="2984" w:hangingChars="1300" w:hanging="2984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出展者名　　　　　　　　　　　　　　　　　　　　　　　　　　　　　　　　　　　　　</w:t>
            </w:r>
          </w:p>
          <w:p w14:paraId="1EC9AD37" w14:textId="77777777" w:rsidR="00033CA1" w:rsidRPr="00312DA0" w:rsidRDefault="00033CA1" w:rsidP="00F23C1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A06DE50" w14:textId="38B1CCFC" w:rsidR="00033CA1" w:rsidRPr="00312DA0" w:rsidRDefault="00033CA1" w:rsidP="00F23C18">
            <w:pPr>
              <w:ind w:firstLineChars="100" w:firstLine="23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横</w:t>
            </w:r>
            <w:r w:rsidR="0073711C"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…　　　ｃｍ　　　　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縦</w:t>
            </w:r>
            <w:r w:rsidR="0073711C"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…　　　　ｃｍ　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　　　　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348B79E8" w14:textId="77777777" w:rsidR="00033CA1" w:rsidRPr="00312DA0" w:rsidRDefault="00033CA1" w:rsidP="00F23C1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033CA1" w:rsidRPr="00312DA0" w14:paraId="038E168C" w14:textId="77777777" w:rsidTr="00033CA1">
        <w:trPr>
          <w:trHeight w:val="1994"/>
        </w:trPr>
        <w:tc>
          <w:tcPr>
            <w:tcW w:w="2247" w:type="dxa"/>
          </w:tcPr>
          <w:p w14:paraId="74B8D1F7" w14:textId="77777777" w:rsidR="00312DA0" w:rsidRDefault="00312DA0" w:rsidP="00033CA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F251CA" w14:textId="68A3F347" w:rsidR="00033CA1" w:rsidRPr="00312DA0" w:rsidRDefault="00033CA1" w:rsidP="00033CA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③出展者名</w:t>
            </w:r>
          </w:p>
          <w:p w14:paraId="08388688" w14:textId="77777777" w:rsidR="00033CA1" w:rsidRPr="00312DA0" w:rsidRDefault="00033CA1" w:rsidP="00F23C18">
            <w:pPr>
              <w:ind w:leftChars="100" w:left="440" w:hangingChars="100" w:hanging="23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作品の大きさ</w:t>
            </w:r>
          </w:p>
          <w:p w14:paraId="08604AF1" w14:textId="23F88986" w:rsidR="00033CA1" w:rsidRPr="00312DA0" w:rsidRDefault="00033CA1" w:rsidP="002550EF">
            <w:pPr>
              <w:ind w:leftChars="100" w:left="440" w:hangingChars="100" w:hanging="23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など(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</w:rPr>
              <w:t>横</w:t>
            </w:r>
            <w:r w:rsidR="0073711C" w:rsidRPr="00312DA0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</w:rPr>
              <w:t>縦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8209" w:type="dxa"/>
          </w:tcPr>
          <w:p w14:paraId="7127B160" w14:textId="77777777" w:rsidR="00033CA1" w:rsidRPr="00312DA0" w:rsidRDefault="00033CA1" w:rsidP="00F23C18">
            <w:pPr>
              <w:ind w:left="2984" w:hangingChars="1300" w:hanging="2984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ACCA810" w14:textId="77777777" w:rsidR="00033CA1" w:rsidRPr="00312DA0" w:rsidRDefault="00033CA1" w:rsidP="00F23C18">
            <w:pPr>
              <w:ind w:left="2984" w:hangingChars="1300" w:hanging="2984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出展者名　　　　　　　　　　　　　　　　　　　　　　　　　　　　　　　　　　　　　</w:t>
            </w:r>
          </w:p>
          <w:p w14:paraId="38582EC7" w14:textId="77777777" w:rsidR="00033CA1" w:rsidRPr="00312DA0" w:rsidRDefault="00033CA1" w:rsidP="00F23C1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074E47" w14:textId="7C0490FE" w:rsidR="00033CA1" w:rsidRPr="00312DA0" w:rsidRDefault="00033CA1" w:rsidP="00F23C18">
            <w:pPr>
              <w:ind w:firstLineChars="100" w:firstLine="23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横</w:t>
            </w:r>
            <w:r w:rsidR="0073711C"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…　　　ｃｍ　　　　</w:t>
            </w:r>
            <w:r w:rsidR="0073711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縦</w:t>
            </w:r>
            <w:r w:rsidR="0073711C"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…　　　　ｃｍ　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　　　　</w:t>
            </w: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7552C64B" w14:textId="77777777" w:rsidR="00033CA1" w:rsidRPr="00312DA0" w:rsidRDefault="00033CA1" w:rsidP="00F23C1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12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07DF01EF" w14:textId="0E6EC14A" w:rsidR="001E2C64" w:rsidRPr="00312DA0" w:rsidRDefault="001E2C64" w:rsidP="001E2C64">
      <w:pPr>
        <w:ind w:right="-449"/>
        <w:jc w:val="left"/>
        <w:rPr>
          <w:rFonts w:ascii="HG丸ｺﾞｼｯｸM-PRO" w:eastAsia="HG丸ｺﾞｼｯｸM-PRO" w:hAnsi="HG丸ｺﾞｼｯｸM-PRO"/>
          <w:szCs w:val="22"/>
        </w:rPr>
      </w:pPr>
      <w:r w:rsidRPr="00312DA0">
        <w:rPr>
          <w:rFonts w:ascii="HG丸ｺﾞｼｯｸM-PRO" w:eastAsia="HG丸ｺﾞｼｯｸM-PRO" w:hAnsi="HG丸ｺﾞｼｯｸM-PRO" w:hint="eastAsia"/>
          <w:szCs w:val="22"/>
        </w:rPr>
        <w:t>※展示作品は、出展者名は記載しません。</w:t>
      </w:r>
    </w:p>
    <w:p w14:paraId="6A21AF52" w14:textId="11BAB6C8" w:rsidR="00AB4E4D" w:rsidRPr="00312DA0" w:rsidRDefault="001E2C64" w:rsidP="00757CBC">
      <w:pPr>
        <w:ind w:right="-449" w:firstLineChars="100" w:firstLine="210"/>
        <w:jc w:val="left"/>
        <w:rPr>
          <w:rFonts w:ascii="HG丸ｺﾞｼｯｸM-PRO" w:eastAsia="HG丸ｺﾞｼｯｸM-PRO" w:hAnsi="HG丸ｺﾞｼｯｸM-PRO"/>
          <w:szCs w:val="22"/>
        </w:rPr>
      </w:pPr>
      <w:r w:rsidRPr="00312DA0">
        <w:rPr>
          <w:rFonts w:ascii="HG丸ｺﾞｼｯｸM-PRO" w:eastAsia="HG丸ｺﾞｼｯｸM-PRO" w:hAnsi="HG丸ｺﾞｼｯｸM-PRO" w:hint="eastAsia"/>
          <w:szCs w:val="22"/>
        </w:rPr>
        <w:t>出展者名を入れたい方は作品の中に入れて頂くか</w:t>
      </w:r>
      <w:r w:rsidR="00964808" w:rsidRPr="00312DA0">
        <w:rPr>
          <w:rFonts w:ascii="HG丸ｺﾞｼｯｸM-PRO" w:eastAsia="HG丸ｺﾞｼｯｸM-PRO" w:hAnsi="HG丸ｺﾞｼｯｸM-PRO" w:hint="eastAsia"/>
          <w:szCs w:val="22"/>
        </w:rPr>
        <w:t>、</w:t>
      </w:r>
      <w:r w:rsidRPr="00312DA0">
        <w:rPr>
          <w:rFonts w:ascii="HG丸ｺﾞｼｯｸM-PRO" w:eastAsia="HG丸ｺﾞｼｯｸM-PRO" w:hAnsi="HG丸ｺﾞｼｯｸM-PRO" w:hint="eastAsia"/>
          <w:szCs w:val="22"/>
        </w:rPr>
        <w:t>ご自身でネームプレートを作成下さい。</w:t>
      </w:r>
    </w:p>
    <w:p w14:paraId="72E1875D" w14:textId="08A6EE79" w:rsidR="00AB4E4D" w:rsidRPr="00312DA0" w:rsidRDefault="001E2C64" w:rsidP="006C0051">
      <w:pPr>
        <w:ind w:right="210"/>
        <w:jc w:val="right"/>
        <w:rPr>
          <w:rFonts w:ascii="HG丸ｺﾞｼｯｸM-PRO" w:eastAsia="HG丸ｺﾞｼｯｸM-PRO" w:hAnsi="HG丸ｺﾞｼｯｸM-PRO"/>
          <w:szCs w:val="22"/>
        </w:rPr>
      </w:pPr>
      <w:r w:rsidRPr="00312DA0">
        <w:rPr>
          <w:rFonts w:ascii="HG丸ｺﾞｼｯｸM-PRO" w:eastAsia="HG丸ｺﾞｼｯｸM-PRO" w:hAnsi="HG丸ｺﾞｼｯｸM-PRO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202BBC08" wp14:editId="0C82ACC0">
            <wp:simplePos x="0" y="0"/>
            <wp:positionH relativeFrom="column">
              <wp:posOffset>-171450</wp:posOffset>
            </wp:positionH>
            <wp:positionV relativeFrom="paragraph">
              <wp:posOffset>189230</wp:posOffset>
            </wp:positionV>
            <wp:extent cx="2238375" cy="2238375"/>
            <wp:effectExtent l="0" t="0" r="0" b="0"/>
            <wp:wrapNone/>
            <wp:docPr id="85000167" name="図 1" descr="ゲームのキャラクター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0167" name="図 1" descr="ゲームのキャラクター&#10;&#10;AI 生成コンテンツは誤りを含む可能性があります。"/>
                    <pic:cNvPicPr/>
                  </pic:nvPicPr>
                  <pic:blipFill>
                    <a:blip r:embed="rId10">
                      <a:extLs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1E29B" w14:textId="2871109E" w:rsidR="00AB4E4D" w:rsidRPr="00757CBC" w:rsidRDefault="00984D34" w:rsidP="00984D34">
      <w:pPr>
        <w:jc w:val="right"/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 w:rsidRPr="00312DA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757CBC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締め切り　</w:t>
      </w:r>
      <w:r w:rsidRPr="00757CBC">
        <w:rPr>
          <w:rFonts w:ascii="HG丸ｺﾞｼｯｸM-PRO" w:eastAsia="HG丸ｺﾞｼｯｸM-PRO" w:hAnsi="HG丸ｺﾞｼｯｸM-PRO" w:hint="eastAsia"/>
          <w:b/>
          <w:bCs/>
          <w:sz w:val="28"/>
          <w:szCs w:val="36"/>
          <w:u w:val="single"/>
        </w:rPr>
        <w:t>2025</w:t>
      </w:r>
      <w:r w:rsidRPr="00757CBC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年</w:t>
      </w:r>
      <w:r w:rsidR="001E2C64" w:rsidRPr="00757CBC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10</w:t>
      </w:r>
      <w:r w:rsidRPr="00757CBC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月</w:t>
      </w:r>
      <w:r w:rsidR="001E2C64" w:rsidRPr="00757CBC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10</w:t>
      </w:r>
      <w:r w:rsidRPr="00757CBC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日(</w:t>
      </w:r>
      <w:r w:rsidR="001E2C64" w:rsidRPr="00757CBC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金</w:t>
      </w:r>
      <w:r w:rsidRPr="00757CBC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)　必着</w:t>
      </w:r>
    </w:p>
    <w:p w14:paraId="52247395" w14:textId="4862A036" w:rsidR="00AB4E4D" w:rsidRPr="00312DA0" w:rsidRDefault="00984D34" w:rsidP="00984D34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312DA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作品</w:t>
      </w:r>
      <w:r w:rsidR="008B3CA7" w:rsidRPr="00312DA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受付</w:t>
      </w:r>
      <w:r w:rsidRPr="00312DA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期間　2025年10月20日～10月23日</w:t>
      </w:r>
    </w:p>
    <w:p w14:paraId="56C1529C" w14:textId="77777777" w:rsidR="00984D34" w:rsidRPr="00312DA0" w:rsidRDefault="00984D34" w:rsidP="00984D34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26DDDBDA" w14:textId="77777777" w:rsidR="00312DA0" w:rsidRDefault="009444A6" w:rsidP="00AF1D1F">
      <w:pPr>
        <w:jc w:val="right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312DA0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送信先　</w:t>
      </w:r>
      <w:r w:rsidRPr="00312DA0">
        <w:rPr>
          <w:rFonts w:ascii="HG丸ｺﾞｼｯｸM-PRO" w:eastAsia="HG丸ｺﾞｼｯｸM-PRO" w:hAnsi="HG丸ｺﾞｼｯｸM-PRO"/>
          <w:sz w:val="28"/>
          <w:szCs w:val="32"/>
          <w:u w:val="single"/>
        </w:rPr>
        <w:t>Fax（052）892-6336</w:t>
      </w:r>
      <w:r w:rsidR="00672A4B" w:rsidRPr="00312DA0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</w:p>
    <w:p w14:paraId="4DA90221" w14:textId="5A5B529F" w:rsidR="00F15B81" w:rsidRPr="00757CBC" w:rsidRDefault="009444A6" w:rsidP="00AF1D1F">
      <w:pPr>
        <w:jc w:val="righ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  <w:r w:rsidRPr="00757CBC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Email </w:t>
      </w:r>
      <w:r w:rsidR="00757CBC" w:rsidRPr="00757CB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hyperlink r:id="rId12" w:history="1">
        <w:r w:rsidR="00757CBC" w:rsidRPr="00757CBC">
          <w:rPr>
            <w:rStyle w:val="aa"/>
            <w:rFonts w:ascii="HG丸ｺﾞｼｯｸM-PRO" w:eastAsia="HG丸ｺﾞｼｯｸM-PRO" w:hAnsi="HG丸ｺﾞｼｯｸM-PRO" w:cs="ＭＳ 明朝"/>
            <w:kern w:val="0"/>
            <w:sz w:val="28"/>
            <w:szCs w:val="28"/>
          </w:rPr>
          <w:t>m-kikan@midori-shien.com</w:t>
        </w:r>
      </w:hyperlink>
    </w:p>
    <w:sectPr w:rsidR="00F15B81" w:rsidRPr="00757CBC" w:rsidSect="003A65B4">
      <w:pgSz w:w="11906" w:h="16838" w:code="9"/>
      <w:pgMar w:top="1440" w:right="1080" w:bottom="1440" w:left="1080" w:header="454" w:footer="720" w:gutter="0"/>
      <w:cols w:space="720"/>
      <w:noEndnote/>
      <w:docGrid w:type="linesAndChars" w:linePitch="346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00D99" w14:textId="77777777" w:rsidR="008E2603" w:rsidRDefault="008E2603" w:rsidP="00C24AF1">
      <w:r>
        <w:separator/>
      </w:r>
    </w:p>
  </w:endnote>
  <w:endnote w:type="continuationSeparator" w:id="0">
    <w:p w14:paraId="6F56B196" w14:textId="77777777" w:rsidR="008E2603" w:rsidRDefault="008E2603" w:rsidP="00C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BBF8" w14:textId="77777777" w:rsidR="008E2603" w:rsidRDefault="008E2603" w:rsidP="00C24AF1">
      <w:r>
        <w:separator/>
      </w:r>
    </w:p>
  </w:footnote>
  <w:footnote w:type="continuationSeparator" w:id="0">
    <w:p w14:paraId="5AA0C173" w14:textId="77777777" w:rsidR="008E2603" w:rsidRDefault="008E2603" w:rsidP="00C2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5429"/>
    <w:multiLevelType w:val="multilevel"/>
    <w:tmpl w:val="D58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2E1F"/>
    <w:multiLevelType w:val="hybridMultilevel"/>
    <w:tmpl w:val="95C4015A"/>
    <w:lvl w:ilvl="0" w:tplc="6DA6DA4E">
      <w:numFmt w:val="bullet"/>
      <w:lvlText w:val="※"/>
      <w:lvlJc w:val="left"/>
      <w:pPr>
        <w:ind w:left="2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6" w:hanging="420"/>
      </w:pPr>
      <w:rPr>
        <w:rFonts w:ascii="Wingdings" w:hAnsi="Wingdings" w:hint="default"/>
      </w:rPr>
    </w:lvl>
  </w:abstractNum>
  <w:abstractNum w:abstractNumId="2" w15:restartNumberingAfterBreak="0">
    <w:nsid w:val="0F7350A6"/>
    <w:multiLevelType w:val="hybridMultilevel"/>
    <w:tmpl w:val="3FA04F8C"/>
    <w:lvl w:ilvl="0" w:tplc="BE5EA80C">
      <w:numFmt w:val="bullet"/>
      <w:lvlText w:val="※"/>
      <w:lvlJc w:val="left"/>
      <w:pPr>
        <w:ind w:left="11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3" w15:restartNumberingAfterBreak="0">
    <w:nsid w:val="287F5004"/>
    <w:multiLevelType w:val="multilevel"/>
    <w:tmpl w:val="D09A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0665D"/>
    <w:multiLevelType w:val="hybridMultilevel"/>
    <w:tmpl w:val="94FAD2CC"/>
    <w:lvl w:ilvl="0" w:tplc="88268E26">
      <w:start w:val="1"/>
      <w:numFmt w:val="decimal"/>
      <w:lvlText w:val="%1."/>
      <w:lvlJc w:val="left"/>
      <w:pPr>
        <w:ind w:left="420" w:hanging="420"/>
      </w:pPr>
      <w:rPr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727F06"/>
    <w:multiLevelType w:val="hybridMultilevel"/>
    <w:tmpl w:val="E7228B5E"/>
    <w:lvl w:ilvl="0" w:tplc="3F5074F2">
      <w:numFmt w:val="bullet"/>
      <w:lvlText w:val="□"/>
      <w:lvlJc w:val="left"/>
      <w:pPr>
        <w:ind w:left="45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5" w:hanging="420"/>
      </w:pPr>
      <w:rPr>
        <w:rFonts w:ascii="Wingdings" w:hAnsi="Wingdings" w:hint="default"/>
      </w:rPr>
    </w:lvl>
  </w:abstractNum>
  <w:abstractNum w:abstractNumId="6" w15:restartNumberingAfterBreak="0">
    <w:nsid w:val="3C8E5CFC"/>
    <w:multiLevelType w:val="hybridMultilevel"/>
    <w:tmpl w:val="022A698C"/>
    <w:lvl w:ilvl="0" w:tplc="7FA433FA">
      <w:start w:val="1"/>
      <w:numFmt w:val="decimal"/>
      <w:lvlText w:val="%1."/>
      <w:lvlJc w:val="left"/>
      <w:pPr>
        <w:ind w:left="420" w:hanging="420"/>
      </w:pPr>
      <w:rPr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A510F5"/>
    <w:multiLevelType w:val="hybridMultilevel"/>
    <w:tmpl w:val="9ADEC884"/>
    <w:lvl w:ilvl="0" w:tplc="7FA433FA">
      <w:start w:val="1"/>
      <w:numFmt w:val="decimal"/>
      <w:lvlText w:val="%1."/>
      <w:lvlJc w:val="left"/>
      <w:pPr>
        <w:ind w:left="420" w:hanging="420"/>
      </w:pPr>
      <w:rPr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422232"/>
    <w:multiLevelType w:val="hybridMultilevel"/>
    <w:tmpl w:val="09DA63C6"/>
    <w:lvl w:ilvl="0" w:tplc="E9AC28C2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CF690E"/>
    <w:multiLevelType w:val="hybridMultilevel"/>
    <w:tmpl w:val="2EF85B2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0" w15:restartNumberingAfterBreak="0">
    <w:nsid w:val="4AE86FEB"/>
    <w:multiLevelType w:val="hybridMultilevel"/>
    <w:tmpl w:val="9D8A4ABE"/>
    <w:lvl w:ilvl="0" w:tplc="F7AC3EE8">
      <w:start w:val="6"/>
      <w:numFmt w:val="bullet"/>
      <w:lvlText w:val="※"/>
      <w:lvlJc w:val="left"/>
      <w:pPr>
        <w:ind w:left="55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18" w:hanging="420"/>
      </w:pPr>
      <w:rPr>
        <w:rFonts w:ascii="Wingdings" w:hAnsi="Wingdings" w:hint="default"/>
      </w:rPr>
    </w:lvl>
  </w:abstractNum>
  <w:abstractNum w:abstractNumId="11" w15:restartNumberingAfterBreak="0">
    <w:nsid w:val="5A6B7800"/>
    <w:multiLevelType w:val="hybridMultilevel"/>
    <w:tmpl w:val="EDF6BF7C"/>
    <w:lvl w:ilvl="0" w:tplc="D7E875C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145382"/>
    <w:multiLevelType w:val="hybridMultilevel"/>
    <w:tmpl w:val="562E9F1E"/>
    <w:lvl w:ilvl="0" w:tplc="D9BA4564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01A7EAA"/>
    <w:multiLevelType w:val="hybridMultilevel"/>
    <w:tmpl w:val="6A0A8A6C"/>
    <w:lvl w:ilvl="0" w:tplc="88268E26">
      <w:start w:val="1"/>
      <w:numFmt w:val="decimal"/>
      <w:lvlText w:val="%1."/>
      <w:lvlJc w:val="left"/>
      <w:pPr>
        <w:ind w:left="420" w:hanging="420"/>
      </w:pPr>
      <w:rPr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492A65"/>
    <w:multiLevelType w:val="hybridMultilevel"/>
    <w:tmpl w:val="63261D4A"/>
    <w:lvl w:ilvl="0" w:tplc="7FA433FA">
      <w:start w:val="1"/>
      <w:numFmt w:val="decimal"/>
      <w:lvlText w:val="%1."/>
      <w:lvlJc w:val="left"/>
      <w:pPr>
        <w:ind w:left="420" w:hanging="420"/>
      </w:pPr>
      <w:rPr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4412FB"/>
    <w:multiLevelType w:val="multilevel"/>
    <w:tmpl w:val="DA5E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793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0080765">
    <w:abstractNumId w:val="12"/>
  </w:num>
  <w:num w:numId="3" w16cid:durableId="275329529">
    <w:abstractNumId w:val="13"/>
  </w:num>
  <w:num w:numId="4" w16cid:durableId="1232085256">
    <w:abstractNumId w:val="9"/>
  </w:num>
  <w:num w:numId="5" w16cid:durableId="1612664476">
    <w:abstractNumId w:val="14"/>
  </w:num>
  <w:num w:numId="6" w16cid:durableId="1879194849">
    <w:abstractNumId w:val="7"/>
  </w:num>
  <w:num w:numId="7" w16cid:durableId="1690982108">
    <w:abstractNumId w:val="8"/>
  </w:num>
  <w:num w:numId="8" w16cid:durableId="902062698">
    <w:abstractNumId w:val="6"/>
  </w:num>
  <w:num w:numId="9" w16cid:durableId="1094664272">
    <w:abstractNumId w:val="4"/>
  </w:num>
  <w:num w:numId="10" w16cid:durableId="2118019875">
    <w:abstractNumId w:val="3"/>
  </w:num>
  <w:num w:numId="11" w16cid:durableId="331295893">
    <w:abstractNumId w:val="0"/>
  </w:num>
  <w:num w:numId="12" w16cid:durableId="947468205">
    <w:abstractNumId w:val="5"/>
  </w:num>
  <w:num w:numId="13" w16cid:durableId="101189007">
    <w:abstractNumId w:val="10"/>
  </w:num>
  <w:num w:numId="14" w16cid:durableId="1930507928">
    <w:abstractNumId w:val="11"/>
  </w:num>
  <w:num w:numId="15" w16cid:durableId="153224820">
    <w:abstractNumId w:val="1"/>
  </w:num>
  <w:num w:numId="16" w16cid:durableId="1404447535">
    <w:abstractNumId w:val="2"/>
  </w:num>
  <w:num w:numId="17" w16cid:durableId="14016396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1F"/>
    <w:rsid w:val="00000E00"/>
    <w:rsid w:val="0000400A"/>
    <w:rsid w:val="00006AF3"/>
    <w:rsid w:val="000146E2"/>
    <w:rsid w:val="00014B3A"/>
    <w:rsid w:val="00017647"/>
    <w:rsid w:val="000270E5"/>
    <w:rsid w:val="000270EF"/>
    <w:rsid w:val="00027145"/>
    <w:rsid w:val="00027848"/>
    <w:rsid w:val="00030627"/>
    <w:rsid w:val="00033CA1"/>
    <w:rsid w:val="00047BD6"/>
    <w:rsid w:val="000569C0"/>
    <w:rsid w:val="00062EC2"/>
    <w:rsid w:val="00063940"/>
    <w:rsid w:val="000649FC"/>
    <w:rsid w:val="00073232"/>
    <w:rsid w:val="00084B37"/>
    <w:rsid w:val="00095BC4"/>
    <w:rsid w:val="000A1B5A"/>
    <w:rsid w:val="000A5978"/>
    <w:rsid w:val="000A5F87"/>
    <w:rsid w:val="000B4C16"/>
    <w:rsid w:val="000B5683"/>
    <w:rsid w:val="000C04EA"/>
    <w:rsid w:val="000D2A5C"/>
    <w:rsid w:val="000D4975"/>
    <w:rsid w:val="000D6216"/>
    <w:rsid w:val="000D6AF8"/>
    <w:rsid w:val="000D72D2"/>
    <w:rsid w:val="000E172E"/>
    <w:rsid w:val="000E211C"/>
    <w:rsid w:val="000E2833"/>
    <w:rsid w:val="000E4C69"/>
    <w:rsid w:val="000F26A0"/>
    <w:rsid w:val="001056B7"/>
    <w:rsid w:val="0011792A"/>
    <w:rsid w:val="00123C20"/>
    <w:rsid w:val="00124BF5"/>
    <w:rsid w:val="00136126"/>
    <w:rsid w:val="0013638F"/>
    <w:rsid w:val="00145F92"/>
    <w:rsid w:val="00147CCF"/>
    <w:rsid w:val="00151CAE"/>
    <w:rsid w:val="0015726C"/>
    <w:rsid w:val="001607FC"/>
    <w:rsid w:val="001659FA"/>
    <w:rsid w:val="00165C7F"/>
    <w:rsid w:val="001726CE"/>
    <w:rsid w:val="001758FA"/>
    <w:rsid w:val="0018186A"/>
    <w:rsid w:val="00195192"/>
    <w:rsid w:val="00196CAE"/>
    <w:rsid w:val="001A2289"/>
    <w:rsid w:val="001A28E5"/>
    <w:rsid w:val="001A3087"/>
    <w:rsid w:val="001A35B3"/>
    <w:rsid w:val="001A4228"/>
    <w:rsid w:val="001A7B73"/>
    <w:rsid w:val="001B6B37"/>
    <w:rsid w:val="001C2266"/>
    <w:rsid w:val="001E2C64"/>
    <w:rsid w:val="001E3F03"/>
    <w:rsid w:val="001F31FE"/>
    <w:rsid w:val="001F5AC5"/>
    <w:rsid w:val="002046F5"/>
    <w:rsid w:val="002067D6"/>
    <w:rsid w:val="0021007E"/>
    <w:rsid w:val="00220337"/>
    <w:rsid w:val="00227565"/>
    <w:rsid w:val="002410A3"/>
    <w:rsid w:val="00241B24"/>
    <w:rsid w:val="0024782D"/>
    <w:rsid w:val="00250FD7"/>
    <w:rsid w:val="00251183"/>
    <w:rsid w:val="00252F06"/>
    <w:rsid w:val="00253EF4"/>
    <w:rsid w:val="002550EF"/>
    <w:rsid w:val="0026766F"/>
    <w:rsid w:val="0027174F"/>
    <w:rsid w:val="00276AF0"/>
    <w:rsid w:val="00276E45"/>
    <w:rsid w:val="00284F9C"/>
    <w:rsid w:val="00296440"/>
    <w:rsid w:val="002979D5"/>
    <w:rsid w:val="002B21D4"/>
    <w:rsid w:val="002B3461"/>
    <w:rsid w:val="002C3D0C"/>
    <w:rsid w:val="002C697C"/>
    <w:rsid w:val="002D331E"/>
    <w:rsid w:val="002D39C5"/>
    <w:rsid w:val="002D77ED"/>
    <w:rsid w:val="002E1581"/>
    <w:rsid w:val="002E6BAB"/>
    <w:rsid w:val="002E7531"/>
    <w:rsid w:val="002F0936"/>
    <w:rsid w:val="002F0EA9"/>
    <w:rsid w:val="002F19F2"/>
    <w:rsid w:val="002F3543"/>
    <w:rsid w:val="002F4D36"/>
    <w:rsid w:val="00302B6C"/>
    <w:rsid w:val="003119F3"/>
    <w:rsid w:val="00312DA0"/>
    <w:rsid w:val="003228D1"/>
    <w:rsid w:val="00324F18"/>
    <w:rsid w:val="003278B3"/>
    <w:rsid w:val="00327E6C"/>
    <w:rsid w:val="003329E7"/>
    <w:rsid w:val="00332D22"/>
    <w:rsid w:val="00335435"/>
    <w:rsid w:val="00342D13"/>
    <w:rsid w:val="00347F05"/>
    <w:rsid w:val="003519D1"/>
    <w:rsid w:val="00356787"/>
    <w:rsid w:val="00360D69"/>
    <w:rsid w:val="00365395"/>
    <w:rsid w:val="003709D1"/>
    <w:rsid w:val="00372E4F"/>
    <w:rsid w:val="00374611"/>
    <w:rsid w:val="00377D4B"/>
    <w:rsid w:val="00396766"/>
    <w:rsid w:val="003A5468"/>
    <w:rsid w:val="003A65B4"/>
    <w:rsid w:val="003B293A"/>
    <w:rsid w:val="003B44CE"/>
    <w:rsid w:val="003C017A"/>
    <w:rsid w:val="003C199C"/>
    <w:rsid w:val="003C21E9"/>
    <w:rsid w:val="003D0148"/>
    <w:rsid w:val="003D3D9C"/>
    <w:rsid w:val="003D7ACF"/>
    <w:rsid w:val="003F0B68"/>
    <w:rsid w:val="003F1FF3"/>
    <w:rsid w:val="003F60B5"/>
    <w:rsid w:val="00412C64"/>
    <w:rsid w:val="00423F6C"/>
    <w:rsid w:val="004241BE"/>
    <w:rsid w:val="004560A0"/>
    <w:rsid w:val="00462760"/>
    <w:rsid w:val="0046712B"/>
    <w:rsid w:val="004731B7"/>
    <w:rsid w:val="00482ED8"/>
    <w:rsid w:val="00486D66"/>
    <w:rsid w:val="00491778"/>
    <w:rsid w:val="004A1A47"/>
    <w:rsid w:val="004A54D5"/>
    <w:rsid w:val="004A7F54"/>
    <w:rsid w:val="004B186F"/>
    <w:rsid w:val="004B45D7"/>
    <w:rsid w:val="004B59CF"/>
    <w:rsid w:val="004B68C2"/>
    <w:rsid w:val="004C4BD2"/>
    <w:rsid w:val="004D2B91"/>
    <w:rsid w:val="004D5537"/>
    <w:rsid w:val="004D5D86"/>
    <w:rsid w:val="004D5F0B"/>
    <w:rsid w:val="004E455B"/>
    <w:rsid w:val="004E60BC"/>
    <w:rsid w:val="004E77E9"/>
    <w:rsid w:val="004F72D8"/>
    <w:rsid w:val="005156AB"/>
    <w:rsid w:val="0052130D"/>
    <w:rsid w:val="00525F44"/>
    <w:rsid w:val="00533F21"/>
    <w:rsid w:val="00537166"/>
    <w:rsid w:val="00540BAA"/>
    <w:rsid w:val="00541E58"/>
    <w:rsid w:val="00543DA0"/>
    <w:rsid w:val="005445CB"/>
    <w:rsid w:val="00546057"/>
    <w:rsid w:val="00547145"/>
    <w:rsid w:val="005476B5"/>
    <w:rsid w:val="00552C34"/>
    <w:rsid w:val="00555D5F"/>
    <w:rsid w:val="0056219F"/>
    <w:rsid w:val="0056490F"/>
    <w:rsid w:val="00564953"/>
    <w:rsid w:val="00572039"/>
    <w:rsid w:val="0058427C"/>
    <w:rsid w:val="00586731"/>
    <w:rsid w:val="005949BE"/>
    <w:rsid w:val="005A0056"/>
    <w:rsid w:val="005A01BB"/>
    <w:rsid w:val="005A2352"/>
    <w:rsid w:val="005A5D8F"/>
    <w:rsid w:val="005B04B3"/>
    <w:rsid w:val="005B102E"/>
    <w:rsid w:val="005B1856"/>
    <w:rsid w:val="005B4F4A"/>
    <w:rsid w:val="005C0D2B"/>
    <w:rsid w:val="005C23BD"/>
    <w:rsid w:val="005C2A9B"/>
    <w:rsid w:val="005C3F2E"/>
    <w:rsid w:val="005C5958"/>
    <w:rsid w:val="005D4462"/>
    <w:rsid w:val="005D7E97"/>
    <w:rsid w:val="005E15A2"/>
    <w:rsid w:val="005E3F5B"/>
    <w:rsid w:val="005E6DA0"/>
    <w:rsid w:val="005F14BD"/>
    <w:rsid w:val="00604760"/>
    <w:rsid w:val="00607FD9"/>
    <w:rsid w:val="006274C6"/>
    <w:rsid w:val="006330CF"/>
    <w:rsid w:val="0063620F"/>
    <w:rsid w:val="00637B48"/>
    <w:rsid w:val="00643CCA"/>
    <w:rsid w:val="00646F51"/>
    <w:rsid w:val="00666EDF"/>
    <w:rsid w:val="00671417"/>
    <w:rsid w:val="00671E29"/>
    <w:rsid w:val="00672A4B"/>
    <w:rsid w:val="006734CF"/>
    <w:rsid w:val="006841A6"/>
    <w:rsid w:val="006A31D8"/>
    <w:rsid w:val="006C0051"/>
    <w:rsid w:val="006D2640"/>
    <w:rsid w:val="006D2A1F"/>
    <w:rsid w:val="006D435F"/>
    <w:rsid w:val="006E626A"/>
    <w:rsid w:val="00706C63"/>
    <w:rsid w:val="00712D72"/>
    <w:rsid w:val="00716C02"/>
    <w:rsid w:val="007242FF"/>
    <w:rsid w:val="00725187"/>
    <w:rsid w:val="00733214"/>
    <w:rsid w:val="0073711C"/>
    <w:rsid w:val="00747F5B"/>
    <w:rsid w:val="007560A2"/>
    <w:rsid w:val="0075672B"/>
    <w:rsid w:val="00757CBC"/>
    <w:rsid w:val="0076106C"/>
    <w:rsid w:val="0076207D"/>
    <w:rsid w:val="00763634"/>
    <w:rsid w:val="00764A85"/>
    <w:rsid w:val="00777799"/>
    <w:rsid w:val="00777886"/>
    <w:rsid w:val="007900B3"/>
    <w:rsid w:val="007A358D"/>
    <w:rsid w:val="007B1B55"/>
    <w:rsid w:val="007B59F5"/>
    <w:rsid w:val="007C1B2D"/>
    <w:rsid w:val="007C272F"/>
    <w:rsid w:val="007D3679"/>
    <w:rsid w:val="007E1FB2"/>
    <w:rsid w:val="007F2FB6"/>
    <w:rsid w:val="00807BD7"/>
    <w:rsid w:val="0081410B"/>
    <w:rsid w:val="00820C66"/>
    <w:rsid w:val="00821031"/>
    <w:rsid w:val="008224ED"/>
    <w:rsid w:val="00831977"/>
    <w:rsid w:val="00833ABF"/>
    <w:rsid w:val="00843BE0"/>
    <w:rsid w:val="00862BF1"/>
    <w:rsid w:val="0086368D"/>
    <w:rsid w:val="00864243"/>
    <w:rsid w:val="00865CAC"/>
    <w:rsid w:val="00866E5A"/>
    <w:rsid w:val="008725E8"/>
    <w:rsid w:val="008800FB"/>
    <w:rsid w:val="008866AF"/>
    <w:rsid w:val="008914E8"/>
    <w:rsid w:val="00892E21"/>
    <w:rsid w:val="008A624E"/>
    <w:rsid w:val="008B3CA7"/>
    <w:rsid w:val="008C1116"/>
    <w:rsid w:val="008D297F"/>
    <w:rsid w:val="008D42E5"/>
    <w:rsid w:val="008E2603"/>
    <w:rsid w:val="008E5E37"/>
    <w:rsid w:val="008F2177"/>
    <w:rsid w:val="008F3384"/>
    <w:rsid w:val="0090538A"/>
    <w:rsid w:val="00920A71"/>
    <w:rsid w:val="009210B7"/>
    <w:rsid w:val="00934DC0"/>
    <w:rsid w:val="009444A6"/>
    <w:rsid w:val="009472AD"/>
    <w:rsid w:val="00964808"/>
    <w:rsid w:val="00965A11"/>
    <w:rsid w:val="009710CF"/>
    <w:rsid w:val="009765E3"/>
    <w:rsid w:val="0098036E"/>
    <w:rsid w:val="00983C94"/>
    <w:rsid w:val="00984D34"/>
    <w:rsid w:val="00991CF4"/>
    <w:rsid w:val="009936BA"/>
    <w:rsid w:val="009A12B7"/>
    <w:rsid w:val="009A3B23"/>
    <w:rsid w:val="009B5AB5"/>
    <w:rsid w:val="009B7BD7"/>
    <w:rsid w:val="009C2E96"/>
    <w:rsid w:val="009C4396"/>
    <w:rsid w:val="009D5916"/>
    <w:rsid w:val="009D740E"/>
    <w:rsid w:val="009E7200"/>
    <w:rsid w:val="009F57D9"/>
    <w:rsid w:val="00A10CF3"/>
    <w:rsid w:val="00A13B7B"/>
    <w:rsid w:val="00A162DD"/>
    <w:rsid w:val="00A17867"/>
    <w:rsid w:val="00A17F94"/>
    <w:rsid w:val="00A22DD4"/>
    <w:rsid w:val="00A2345E"/>
    <w:rsid w:val="00A3290C"/>
    <w:rsid w:val="00A418DF"/>
    <w:rsid w:val="00A44E22"/>
    <w:rsid w:val="00A5068B"/>
    <w:rsid w:val="00A523AB"/>
    <w:rsid w:val="00A6469C"/>
    <w:rsid w:val="00A66C51"/>
    <w:rsid w:val="00A81459"/>
    <w:rsid w:val="00A85CCE"/>
    <w:rsid w:val="00A86053"/>
    <w:rsid w:val="00A87E5B"/>
    <w:rsid w:val="00A91DD7"/>
    <w:rsid w:val="00A94A19"/>
    <w:rsid w:val="00AB0BD1"/>
    <w:rsid w:val="00AB1272"/>
    <w:rsid w:val="00AB16B9"/>
    <w:rsid w:val="00AB272B"/>
    <w:rsid w:val="00AB46EA"/>
    <w:rsid w:val="00AB493F"/>
    <w:rsid w:val="00AB4E4D"/>
    <w:rsid w:val="00AB5CFD"/>
    <w:rsid w:val="00AC28FB"/>
    <w:rsid w:val="00AD10C4"/>
    <w:rsid w:val="00AD2908"/>
    <w:rsid w:val="00AE02AF"/>
    <w:rsid w:val="00AE1F11"/>
    <w:rsid w:val="00AE3ACE"/>
    <w:rsid w:val="00AE419D"/>
    <w:rsid w:val="00AE6A78"/>
    <w:rsid w:val="00AE7056"/>
    <w:rsid w:val="00AF1D1F"/>
    <w:rsid w:val="00AF570C"/>
    <w:rsid w:val="00B15095"/>
    <w:rsid w:val="00B1512C"/>
    <w:rsid w:val="00B154F3"/>
    <w:rsid w:val="00B160B6"/>
    <w:rsid w:val="00B25098"/>
    <w:rsid w:val="00B36283"/>
    <w:rsid w:val="00B430DA"/>
    <w:rsid w:val="00B43449"/>
    <w:rsid w:val="00B62B2D"/>
    <w:rsid w:val="00B74091"/>
    <w:rsid w:val="00B74DD5"/>
    <w:rsid w:val="00B74DE4"/>
    <w:rsid w:val="00B76938"/>
    <w:rsid w:val="00B8319C"/>
    <w:rsid w:val="00B83EE5"/>
    <w:rsid w:val="00B935C3"/>
    <w:rsid w:val="00BA7594"/>
    <w:rsid w:val="00BC1908"/>
    <w:rsid w:val="00BC2923"/>
    <w:rsid w:val="00BE0103"/>
    <w:rsid w:val="00BF3349"/>
    <w:rsid w:val="00C01555"/>
    <w:rsid w:val="00C10E54"/>
    <w:rsid w:val="00C20512"/>
    <w:rsid w:val="00C24AF1"/>
    <w:rsid w:val="00C430B5"/>
    <w:rsid w:val="00C45714"/>
    <w:rsid w:val="00C5629B"/>
    <w:rsid w:val="00C7229D"/>
    <w:rsid w:val="00C7537C"/>
    <w:rsid w:val="00C80C67"/>
    <w:rsid w:val="00C80E4A"/>
    <w:rsid w:val="00C860EC"/>
    <w:rsid w:val="00C967B6"/>
    <w:rsid w:val="00CA73B4"/>
    <w:rsid w:val="00CB3DCD"/>
    <w:rsid w:val="00CC4C86"/>
    <w:rsid w:val="00CC4E6F"/>
    <w:rsid w:val="00CC5E49"/>
    <w:rsid w:val="00CD14E4"/>
    <w:rsid w:val="00CD322F"/>
    <w:rsid w:val="00CD6B5E"/>
    <w:rsid w:val="00CE0024"/>
    <w:rsid w:val="00CE12E5"/>
    <w:rsid w:val="00CE426A"/>
    <w:rsid w:val="00CF0C96"/>
    <w:rsid w:val="00CF2803"/>
    <w:rsid w:val="00CF4375"/>
    <w:rsid w:val="00D04B33"/>
    <w:rsid w:val="00D06D87"/>
    <w:rsid w:val="00D121A6"/>
    <w:rsid w:val="00D128F4"/>
    <w:rsid w:val="00D25A09"/>
    <w:rsid w:val="00D26108"/>
    <w:rsid w:val="00D276F6"/>
    <w:rsid w:val="00D357A7"/>
    <w:rsid w:val="00D4593F"/>
    <w:rsid w:val="00D51220"/>
    <w:rsid w:val="00D55736"/>
    <w:rsid w:val="00D614F7"/>
    <w:rsid w:val="00D84D63"/>
    <w:rsid w:val="00D85782"/>
    <w:rsid w:val="00D904BF"/>
    <w:rsid w:val="00DA201F"/>
    <w:rsid w:val="00DB2B7F"/>
    <w:rsid w:val="00DC15B3"/>
    <w:rsid w:val="00DC3AC0"/>
    <w:rsid w:val="00DD6AFE"/>
    <w:rsid w:val="00DF3083"/>
    <w:rsid w:val="00DF5949"/>
    <w:rsid w:val="00DF723B"/>
    <w:rsid w:val="00E01A58"/>
    <w:rsid w:val="00E146D4"/>
    <w:rsid w:val="00E17094"/>
    <w:rsid w:val="00E173B2"/>
    <w:rsid w:val="00E314DF"/>
    <w:rsid w:val="00E32144"/>
    <w:rsid w:val="00E3244E"/>
    <w:rsid w:val="00E569E4"/>
    <w:rsid w:val="00E66674"/>
    <w:rsid w:val="00E87EA8"/>
    <w:rsid w:val="00E90EBB"/>
    <w:rsid w:val="00E92D60"/>
    <w:rsid w:val="00E93F4B"/>
    <w:rsid w:val="00EA4070"/>
    <w:rsid w:val="00EB0C35"/>
    <w:rsid w:val="00EB14DA"/>
    <w:rsid w:val="00EB439E"/>
    <w:rsid w:val="00EB62AD"/>
    <w:rsid w:val="00EC5D40"/>
    <w:rsid w:val="00ED0D8D"/>
    <w:rsid w:val="00ED3ADA"/>
    <w:rsid w:val="00ED3BD9"/>
    <w:rsid w:val="00ED6DE3"/>
    <w:rsid w:val="00EE2AFE"/>
    <w:rsid w:val="00EE32BA"/>
    <w:rsid w:val="00EE3EE8"/>
    <w:rsid w:val="00EE4761"/>
    <w:rsid w:val="00EE5B2F"/>
    <w:rsid w:val="00EE5EEC"/>
    <w:rsid w:val="00EE6488"/>
    <w:rsid w:val="00EF7025"/>
    <w:rsid w:val="00F15B81"/>
    <w:rsid w:val="00F209C9"/>
    <w:rsid w:val="00F3277A"/>
    <w:rsid w:val="00F33813"/>
    <w:rsid w:val="00F35296"/>
    <w:rsid w:val="00F3724C"/>
    <w:rsid w:val="00F40280"/>
    <w:rsid w:val="00F41369"/>
    <w:rsid w:val="00F42905"/>
    <w:rsid w:val="00F51E1B"/>
    <w:rsid w:val="00F578B4"/>
    <w:rsid w:val="00F61776"/>
    <w:rsid w:val="00F709FC"/>
    <w:rsid w:val="00F71893"/>
    <w:rsid w:val="00F844DC"/>
    <w:rsid w:val="00F97748"/>
    <w:rsid w:val="00FA45C1"/>
    <w:rsid w:val="00FB1C9E"/>
    <w:rsid w:val="00FB1CE5"/>
    <w:rsid w:val="00FB6320"/>
    <w:rsid w:val="00FC0704"/>
    <w:rsid w:val="00FD0573"/>
    <w:rsid w:val="00FD1EE0"/>
    <w:rsid w:val="00FD7669"/>
    <w:rsid w:val="00FE39D9"/>
    <w:rsid w:val="00FE57C3"/>
    <w:rsid w:val="00FF0304"/>
    <w:rsid w:val="00FF34AC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6EFFFC5"/>
  <w15:docId w15:val="{7AA63080-F5B4-4A6D-BAE8-E4D566D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67B6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Date"/>
    <w:basedOn w:val="a"/>
    <w:next w:val="a"/>
    <w:rsid w:val="00347F05"/>
  </w:style>
  <w:style w:type="paragraph" w:styleId="a5">
    <w:name w:val="Balloon Text"/>
    <w:basedOn w:val="a"/>
    <w:semiHidden/>
    <w:rsid w:val="000639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24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4AF1"/>
    <w:rPr>
      <w:kern w:val="2"/>
      <w:sz w:val="21"/>
      <w:szCs w:val="24"/>
    </w:rPr>
  </w:style>
  <w:style w:type="paragraph" w:styleId="a8">
    <w:name w:val="footer"/>
    <w:basedOn w:val="a"/>
    <w:link w:val="a9"/>
    <w:rsid w:val="00C24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4AF1"/>
    <w:rPr>
      <w:kern w:val="2"/>
      <w:sz w:val="21"/>
      <w:szCs w:val="24"/>
    </w:rPr>
  </w:style>
  <w:style w:type="character" w:styleId="aa">
    <w:name w:val="Hyperlink"/>
    <w:basedOn w:val="a0"/>
    <w:rsid w:val="000270E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19F2"/>
    <w:rPr>
      <w:color w:val="808080"/>
      <w:shd w:val="clear" w:color="auto" w:fill="E6E6E6"/>
    </w:rPr>
  </w:style>
  <w:style w:type="table" w:styleId="ab">
    <w:name w:val="Table Grid"/>
    <w:basedOn w:val="a1"/>
    <w:uiPriority w:val="39"/>
    <w:rsid w:val="00BE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476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">
    <w:name w:val="未解決のメンション2"/>
    <w:basedOn w:val="a0"/>
    <w:uiPriority w:val="99"/>
    <w:semiHidden/>
    <w:unhideWhenUsed/>
    <w:rsid w:val="005A01BB"/>
    <w:rPr>
      <w:color w:val="605E5C"/>
      <w:shd w:val="clear" w:color="auto" w:fill="E1DFDD"/>
    </w:rPr>
  </w:style>
  <w:style w:type="paragraph" w:styleId="ad">
    <w:name w:val="Title"/>
    <w:basedOn w:val="a"/>
    <w:next w:val="a"/>
    <w:link w:val="ae"/>
    <w:qFormat/>
    <w:rsid w:val="00672A4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rsid w:val="00672A4B"/>
    <w:rPr>
      <w:rFonts w:asciiTheme="majorHAnsi" w:eastAsiaTheme="majorEastAsia" w:hAnsiTheme="majorHAnsi" w:cstheme="majorBidi"/>
      <w:sz w:val="32"/>
      <w:szCs w:val="32"/>
    </w:rPr>
  </w:style>
  <w:style w:type="character" w:customStyle="1" w:styleId="3">
    <w:name w:val="未解決のメンション3"/>
    <w:basedOn w:val="a0"/>
    <w:uiPriority w:val="99"/>
    <w:semiHidden/>
    <w:unhideWhenUsed/>
    <w:rsid w:val="00F709FC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11792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AF1D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kikan@midori-shie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-kikan@midori-shie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toyota.com/blog/shop11/12182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-kikan@midori-shien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854385\Desktop\&#12508;&#12483;&#12481;&#12515;&#30002;&#23376;&#2229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2C31-F14F-4D4D-90D0-3DD4A0CE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2177</TotalTime>
  <Pages>3</Pages>
  <Words>1488</Words>
  <Characters>1105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第21回</vt:lpstr>
      <vt:lpstr>平成21年度　第21回</vt:lpstr>
    </vt:vector>
  </TitlesOfParts>
  <Company>TAIMS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第21回</dc:title>
  <dc:creator>東京都</dc:creator>
  <cp:lastModifiedBy>user2</cp:lastModifiedBy>
  <cp:revision>109</cp:revision>
  <cp:lastPrinted>2025-08-25T06:17:00Z</cp:lastPrinted>
  <dcterms:created xsi:type="dcterms:W3CDTF">2021-09-15T02:49:00Z</dcterms:created>
  <dcterms:modified xsi:type="dcterms:W3CDTF">2025-09-09T04:01:00Z</dcterms:modified>
</cp:coreProperties>
</file>